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81F62" w14:textId="77777777" w:rsidR="00FA03D1" w:rsidRDefault="00FA03D1" w:rsidP="00FA03D1">
      <w:pPr>
        <w:ind w:left="1" w:rightChars="-321" w:right="-674" w:firstLineChars="3600" w:firstLine="7920"/>
        <w:rPr>
          <w:sz w:val="22"/>
          <w:szCs w:val="22"/>
        </w:rPr>
      </w:pPr>
      <w:bookmarkStart w:id="0" w:name="_GoBack"/>
      <w:bookmarkEnd w:id="0"/>
      <w:r w:rsidRPr="001D3374">
        <w:rPr>
          <w:rFonts w:hint="eastAsia"/>
          <w:sz w:val="22"/>
          <w:szCs w:val="22"/>
        </w:rPr>
        <w:t>年　　月　　日</w:t>
      </w:r>
    </w:p>
    <w:tbl>
      <w:tblPr>
        <w:tblpPr w:leftFromText="142" w:rightFromText="142" w:vertAnchor="text" w:horzAnchor="margin" w:tblpXSpec="center" w:tblpY="55"/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5"/>
        <w:gridCol w:w="1081"/>
        <w:gridCol w:w="286"/>
        <w:gridCol w:w="31"/>
        <w:gridCol w:w="385"/>
        <w:gridCol w:w="563"/>
        <w:gridCol w:w="139"/>
        <w:gridCol w:w="1404"/>
        <w:gridCol w:w="281"/>
        <w:gridCol w:w="12"/>
        <w:gridCol w:w="958"/>
        <w:gridCol w:w="85"/>
        <w:gridCol w:w="69"/>
        <w:gridCol w:w="369"/>
        <w:gridCol w:w="416"/>
        <w:gridCol w:w="619"/>
        <w:gridCol w:w="326"/>
        <w:gridCol w:w="1079"/>
      </w:tblGrid>
      <w:tr w:rsidR="00ED0223" w:rsidRPr="00AB7EE3" w14:paraId="60AE40A9" w14:textId="77777777" w:rsidTr="005E44D5">
        <w:trPr>
          <w:trHeight w:val="240"/>
          <w:jc w:val="center"/>
        </w:trPr>
        <w:tc>
          <w:tcPr>
            <w:tcW w:w="1052" w:type="dxa"/>
            <w:tcBorders>
              <w:top w:val="single" w:sz="18" w:space="0" w:color="auto"/>
              <w:left w:val="single" w:sz="18" w:space="0" w:color="auto"/>
              <w:bottom w:val="dashSmallGap" w:sz="2" w:space="0" w:color="auto"/>
            </w:tcBorders>
            <w:vAlign w:val="center"/>
          </w:tcPr>
          <w:p w14:paraId="1638F4FB" w14:textId="77777777" w:rsidR="00ED0223" w:rsidRPr="00BF4D32" w:rsidRDefault="00ED0223" w:rsidP="000B0ED0">
            <w:pPr>
              <w:jc w:val="center"/>
              <w:rPr>
                <w:sz w:val="16"/>
                <w:szCs w:val="16"/>
              </w:rPr>
            </w:pPr>
            <w:r w:rsidRPr="00BF4D32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168" w:type="dxa"/>
            <w:gridSpan w:val="5"/>
            <w:tcBorders>
              <w:top w:val="single" w:sz="18" w:space="0" w:color="auto"/>
              <w:bottom w:val="dashSmallGap" w:sz="2" w:space="0" w:color="auto"/>
            </w:tcBorders>
            <w:vAlign w:val="center"/>
          </w:tcPr>
          <w:p w14:paraId="221AF6C2" w14:textId="77777777" w:rsidR="00ED0223" w:rsidRPr="00AB7EE3" w:rsidRDefault="00ED0223" w:rsidP="000B0ED0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  <w:vMerge w:val="restart"/>
            <w:tcBorders>
              <w:top w:val="single" w:sz="18" w:space="0" w:color="auto"/>
            </w:tcBorders>
            <w:vAlign w:val="center"/>
          </w:tcPr>
          <w:p w14:paraId="7F794571" w14:textId="77777777" w:rsidR="00ED0223" w:rsidRPr="00AB7EE3" w:rsidRDefault="009435B1" w:rsidP="009435B1">
            <w:pPr>
              <w:jc w:val="center"/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317" w:type="dxa"/>
            <w:gridSpan w:val="8"/>
            <w:vMerge w:val="restart"/>
            <w:tcBorders>
              <w:top w:val="single" w:sz="18" w:space="0" w:color="auto"/>
            </w:tcBorders>
          </w:tcPr>
          <w:p w14:paraId="6A69FF80" w14:textId="77777777" w:rsidR="00ED0223" w:rsidRPr="00AB7EE3" w:rsidRDefault="005E44D5" w:rsidP="005E44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  <w:tc>
          <w:tcPr>
            <w:tcW w:w="416" w:type="dxa"/>
            <w:vMerge w:val="restart"/>
            <w:tcBorders>
              <w:top w:val="single" w:sz="18" w:space="0" w:color="auto"/>
            </w:tcBorders>
            <w:vAlign w:val="center"/>
          </w:tcPr>
          <w:p w14:paraId="7F7BD0A6" w14:textId="77777777" w:rsidR="00ED0223" w:rsidRPr="00AB7EE3" w:rsidRDefault="00ED0223" w:rsidP="000B0ED0">
            <w:pPr>
              <w:jc w:val="center"/>
              <w:rPr>
                <w:sz w:val="20"/>
                <w:szCs w:val="20"/>
              </w:rPr>
            </w:pPr>
            <w:r w:rsidRPr="00AB7EE3">
              <w:rPr>
                <w:sz w:val="20"/>
                <w:szCs w:val="20"/>
              </w:rPr>
              <w:t>T</w:t>
            </w:r>
          </w:p>
          <w:p w14:paraId="4C0079DF" w14:textId="77777777" w:rsidR="00ED0223" w:rsidRPr="00AB7EE3" w:rsidRDefault="00ED0223" w:rsidP="000B0ED0">
            <w:pPr>
              <w:jc w:val="center"/>
              <w:rPr>
                <w:sz w:val="20"/>
                <w:szCs w:val="20"/>
              </w:rPr>
            </w:pPr>
            <w:r w:rsidRPr="00AB7EE3">
              <w:rPr>
                <w:sz w:val="20"/>
                <w:szCs w:val="20"/>
              </w:rPr>
              <w:t>E</w:t>
            </w:r>
          </w:p>
          <w:p w14:paraId="49504CBC" w14:textId="77777777" w:rsidR="00ED0223" w:rsidRPr="00AB7EE3" w:rsidRDefault="00ED0223" w:rsidP="000B0ED0">
            <w:pPr>
              <w:jc w:val="center"/>
              <w:rPr>
                <w:sz w:val="20"/>
                <w:szCs w:val="20"/>
              </w:rPr>
            </w:pPr>
            <w:r w:rsidRPr="00AB7EE3">
              <w:rPr>
                <w:sz w:val="20"/>
                <w:szCs w:val="20"/>
              </w:rPr>
              <w:t>L</w:t>
            </w:r>
          </w:p>
        </w:tc>
        <w:tc>
          <w:tcPr>
            <w:tcW w:w="2024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89C9147" w14:textId="77777777" w:rsidR="00ED0223" w:rsidRPr="00AB7EE3" w:rsidRDefault="00ED0223" w:rsidP="000B0ED0">
            <w:pPr>
              <w:rPr>
                <w:sz w:val="20"/>
                <w:szCs w:val="20"/>
              </w:rPr>
            </w:pPr>
            <w:r w:rsidRPr="002066A3">
              <w:rPr>
                <w:rFonts w:hint="eastAsia"/>
                <w:sz w:val="20"/>
                <w:szCs w:val="20"/>
              </w:rPr>
              <w:t>自</w:t>
            </w:r>
          </w:p>
          <w:p w14:paraId="197E277D" w14:textId="77777777" w:rsidR="00ED0223" w:rsidRPr="00AB7EE3" w:rsidRDefault="00ED0223" w:rsidP="000B0ED0">
            <w:pPr>
              <w:rPr>
                <w:sz w:val="20"/>
                <w:szCs w:val="20"/>
              </w:rPr>
            </w:pPr>
            <w:r w:rsidRPr="002066A3">
              <w:rPr>
                <w:rFonts w:hint="eastAsia"/>
                <w:sz w:val="20"/>
                <w:szCs w:val="20"/>
              </w:rPr>
              <w:t>勤</w:t>
            </w:r>
          </w:p>
          <w:p w14:paraId="17BD9FF5" w14:textId="77777777" w:rsidR="00ED0223" w:rsidRPr="00AB7EE3" w:rsidRDefault="00ED0223" w:rsidP="000B0ED0">
            <w:pPr>
              <w:rPr>
                <w:sz w:val="24"/>
              </w:rPr>
            </w:pPr>
            <w:r w:rsidRPr="002066A3">
              <w:rPr>
                <w:rFonts w:hint="eastAsia"/>
                <w:sz w:val="20"/>
                <w:szCs w:val="20"/>
              </w:rPr>
              <w:t>携</w:t>
            </w:r>
          </w:p>
        </w:tc>
      </w:tr>
      <w:tr w:rsidR="00ED0223" w:rsidRPr="00AB7EE3" w14:paraId="086FC9D0" w14:textId="77777777" w:rsidTr="00F82127">
        <w:trPr>
          <w:trHeight w:val="507"/>
          <w:jc w:val="center"/>
        </w:trPr>
        <w:tc>
          <w:tcPr>
            <w:tcW w:w="1052" w:type="dxa"/>
            <w:tcBorders>
              <w:top w:val="dashSmallGap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17F37840" w14:textId="77777777" w:rsidR="00ED0223" w:rsidRPr="009435B1" w:rsidRDefault="009435B1" w:rsidP="000B0ED0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代表</w:t>
            </w:r>
            <w:r w:rsidRPr="009435B1">
              <w:rPr>
                <w:rFonts w:hint="eastAsia"/>
                <w:kern w:val="0"/>
                <w:sz w:val="18"/>
                <w:szCs w:val="18"/>
              </w:rPr>
              <w:t>又は申請者</w:t>
            </w:r>
            <w:r w:rsidR="00ED0223" w:rsidRPr="009435B1">
              <w:rPr>
                <w:rFonts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2168" w:type="dxa"/>
            <w:gridSpan w:val="5"/>
            <w:tcBorders>
              <w:top w:val="dashSmallGap" w:sz="2" w:space="0" w:color="auto"/>
              <w:bottom w:val="single" w:sz="2" w:space="0" w:color="auto"/>
            </w:tcBorders>
            <w:vAlign w:val="center"/>
          </w:tcPr>
          <w:p w14:paraId="7258F574" w14:textId="77777777" w:rsidR="00ED0223" w:rsidRPr="00AB7EE3" w:rsidRDefault="00ED0223" w:rsidP="000B0ED0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  <w:vMerge/>
            <w:tcBorders>
              <w:bottom w:val="single" w:sz="2" w:space="0" w:color="auto"/>
            </w:tcBorders>
          </w:tcPr>
          <w:p w14:paraId="59CD6AE9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3317" w:type="dxa"/>
            <w:gridSpan w:val="8"/>
            <w:vMerge/>
            <w:tcBorders>
              <w:bottom w:val="single" w:sz="2" w:space="0" w:color="auto"/>
            </w:tcBorders>
          </w:tcPr>
          <w:p w14:paraId="388B4B94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416" w:type="dxa"/>
            <w:vMerge/>
            <w:tcBorders>
              <w:bottom w:val="single" w:sz="2" w:space="0" w:color="auto"/>
            </w:tcBorders>
          </w:tcPr>
          <w:p w14:paraId="52DF4BEC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2024" w:type="dxa"/>
            <w:gridSpan w:val="3"/>
            <w:vMerge/>
            <w:tcBorders>
              <w:bottom w:val="single" w:sz="2" w:space="0" w:color="auto"/>
              <w:right w:val="single" w:sz="18" w:space="0" w:color="auto"/>
            </w:tcBorders>
          </w:tcPr>
          <w:p w14:paraId="5B7090CC" w14:textId="77777777" w:rsidR="00ED0223" w:rsidRPr="00AB7EE3" w:rsidRDefault="00ED0223" w:rsidP="000B0ED0">
            <w:pPr>
              <w:rPr>
                <w:sz w:val="24"/>
              </w:rPr>
            </w:pPr>
          </w:p>
        </w:tc>
      </w:tr>
      <w:tr w:rsidR="00615233" w:rsidRPr="00AB7EE3" w14:paraId="7AA0B4DB" w14:textId="77777777" w:rsidTr="00A41864">
        <w:trPr>
          <w:trHeight w:val="254"/>
          <w:jc w:val="center"/>
        </w:trPr>
        <w:tc>
          <w:tcPr>
            <w:tcW w:w="2835" w:type="dxa"/>
            <w:gridSpan w:val="5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39DF306" w14:textId="77777777" w:rsidR="00615233" w:rsidRPr="00615233" w:rsidRDefault="00615233" w:rsidP="00CF2932">
            <w:pPr>
              <w:jc w:val="center"/>
              <w:rPr>
                <w:sz w:val="16"/>
                <w:szCs w:val="16"/>
              </w:rPr>
            </w:pPr>
            <w:r w:rsidRPr="00615233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6705" w:type="dxa"/>
            <w:gridSpan w:val="1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D810B71" w14:textId="77777777" w:rsidR="00615233" w:rsidRPr="00615233" w:rsidRDefault="00615233" w:rsidP="000B0ED0">
            <w:pPr>
              <w:rPr>
                <w:sz w:val="16"/>
                <w:szCs w:val="16"/>
              </w:rPr>
            </w:pPr>
          </w:p>
        </w:tc>
      </w:tr>
      <w:tr w:rsidR="00F540AF" w:rsidRPr="00AB7EE3" w14:paraId="7EE3C2A8" w14:textId="77777777" w:rsidTr="00C33CFB">
        <w:trPr>
          <w:trHeight w:val="350"/>
          <w:jc w:val="center"/>
        </w:trPr>
        <w:tc>
          <w:tcPr>
            <w:tcW w:w="9540" w:type="dxa"/>
            <w:gridSpan w:val="19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0247285A" w14:textId="77777777" w:rsidR="00F540AF" w:rsidRDefault="00615233" w:rsidP="000B0E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小牧市外にお住まいの方は、この欄も記入してください。</w:t>
            </w:r>
          </w:p>
        </w:tc>
      </w:tr>
      <w:tr w:rsidR="00ED0223" w:rsidRPr="00AB7EE3" w14:paraId="6D3F7D4F" w14:textId="77777777" w:rsidTr="005E44D5">
        <w:trPr>
          <w:trHeight w:val="240"/>
          <w:jc w:val="center"/>
        </w:trPr>
        <w:tc>
          <w:tcPr>
            <w:tcW w:w="1052" w:type="dxa"/>
            <w:tcBorders>
              <w:top w:val="dashSmallGap" w:sz="4" w:space="0" w:color="auto"/>
              <w:left w:val="single" w:sz="18" w:space="0" w:color="auto"/>
              <w:bottom w:val="dashSmallGap" w:sz="2" w:space="0" w:color="auto"/>
            </w:tcBorders>
            <w:vAlign w:val="center"/>
          </w:tcPr>
          <w:p w14:paraId="02AFAF8F" w14:textId="77777777" w:rsidR="00ED0223" w:rsidRPr="00BF4D32" w:rsidRDefault="000B0ED0" w:rsidP="000B0ED0">
            <w:pPr>
              <w:jc w:val="center"/>
              <w:rPr>
                <w:sz w:val="16"/>
                <w:szCs w:val="16"/>
              </w:rPr>
            </w:pPr>
            <w:r w:rsidRPr="000B0ED0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168" w:type="dxa"/>
            <w:gridSpan w:val="5"/>
            <w:tcBorders>
              <w:top w:val="dashSmallGap" w:sz="4" w:space="0" w:color="auto"/>
              <w:bottom w:val="dashSmallGap" w:sz="2" w:space="0" w:color="auto"/>
            </w:tcBorders>
            <w:vAlign w:val="center"/>
          </w:tcPr>
          <w:p w14:paraId="28EEA331" w14:textId="77777777" w:rsidR="00ED0223" w:rsidRPr="00AB7EE3" w:rsidRDefault="00ED0223" w:rsidP="000B0ED0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  <w:vMerge w:val="restart"/>
            <w:tcBorders>
              <w:top w:val="dashSmallGap" w:sz="4" w:space="0" w:color="auto"/>
            </w:tcBorders>
            <w:vAlign w:val="center"/>
          </w:tcPr>
          <w:p w14:paraId="65F76904" w14:textId="77777777" w:rsidR="00ED0223" w:rsidRPr="007E4C6F" w:rsidRDefault="007E4C6F" w:rsidP="00CF2932">
            <w:pPr>
              <w:jc w:val="center"/>
              <w:rPr>
                <w:w w:val="25"/>
                <w:kern w:val="0"/>
                <w:sz w:val="24"/>
              </w:rPr>
            </w:pPr>
            <w:r w:rsidRPr="00BF4D32">
              <w:rPr>
                <w:rFonts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3317" w:type="dxa"/>
            <w:gridSpan w:val="8"/>
            <w:vMerge w:val="restart"/>
            <w:tcBorders>
              <w:top w:val="dashSmallGap" w:sz="4" w:space="0" w:color="auto"/>
            </w:tcBorders>
          </w:tcPr>
          <w:p w14:paraId="5F84A39B" w14:textId="77777777" w:rsidR="00ED0223" w:rsidRPr="00AB7EE3" w:rsidRDefault="005E44D5" w:rsidP="005E44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  <w:tc>
          <w:tcPr>
            <w:tcW w:w="416" w:type="dxa"/>
            <w:vMerge w:val="restart"/>
            <w:tcBorders>
              <w:top w:val="dashSmallGap" w:sz="4" w:space="0" w:color="auto"/>
            </w:tcBorders>
            <w:vAlign w:val="center"/>
          </w:tcPr>
          <w:p w14:paraId="7E855363" w14:textId="77777777" w:rsidR="00ED0223" w:rsidRPr="00AB7EE3" w:rsidRDefault="00ED0223" w:rsidP="000B0ED0">
            <w:pPr>
              <w:jc w:val="center"/>
              <w:rPr>
                <w:sz w:val="20"/>
                <w:szCs w:val="20"/>
              </w:rPr>
            </w:pPr>
            <w:r w:rsidRPr="00AB7EE3">
              <w:rPr>
                <w:sz w:val="20"/>
                <w:szCs w:val="20"/>
              </w:rPr>
              <w:t>T</w:t>
            </w:r>
          </w:p>
          <w:p w14:paraId="5BDCF440" w14:textId="77777777" w:rsidR="00ED0223" w:rsidRPr="00AB7EE3" w:rsidRDefault="00ED0223" w:rsidP="000B0ED0">
            <w:pPr>
              <w:jc w:val="center"/>
              <w:rPr>
                <w:sz w:val="20"/>
                <w:szCs w:val="20"/>
              </w:rPr>
            </w:pPr>
            <w:r w:rsidRPr="00AB7EE3">
              <w:rPr>
                <w:sz w:val="20"/>
                <w:szCs w:val="20"/>
              </w:rPr>
              <w:t>E</w:t>
            </w:r>
          </w:p>
          <w:p w14:paraId="46931BAF" w14:textId="77777777" w:rsidR="00ED0223" w:rsidRPr="00AB7EE3" w:rsidRDefault="00ED0223" w:rsidP="000B0ED0">
            <w:pPr>
              <w:jc w:val="center"/>
              <w:rPr>
                <w:sz w:val="20"/>
                <w:szCs w:val="20"/>
              </w:rPr>
            </w:pPr>
            <w:r w:rsidRPr="00AB7EE3">
              <w:rPr>
                <w:sz w:val="20"/>
                <w:szCs w:val="20"/>
              </w:rPr>
              <w:t>L</w:t>
            </w:r>
          </w:p>
        </w:tc>
        <w:tc>
          <w:tcPr>
            <w:tcW w:w="2024" w:type="dxa"/>
            <w:gridSpan w:val="3"/>
            <w:vMerge w:val="restart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1499D9A6" w14:textId="77777777" w:rsidR="00ED0223" w:rsidRPr="00BF4D32" w:rsidRDefault="00ED0223" w:rsidP="000B0ED0">
            <w:pPr>
              <w:rPr>
                <w:sz w:val="20"/>
                <w:szCs w:val="20"/>
              </w:rPr>
            </w:pPr>
          </w:p>
        </w:tc>
      </w:tr>
      <w:tr w:rsidR="00ED0223" w:rsidRPr="00AB7EE3" w14:paraId="2C241899" w14:textId="77777777" w:rsidTr="00F82127">
        <w:trPr>
          <w:trHeight w:val="470"/>
          <w:jc w:val="center"/>
        </w:trPr>
        <w:tc>
          <w:tcPr>
            <w:tcW w:w="1052" w:type="dxa"/>
            <w:tcBorders>
              <w:top w:val="dashSmallGap" w:sz="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37B72EE5" w14:textId="77777777" w:rsidR="00ED0223" w:rsidRPr="00F82127" w:rsidRDefault="00ED0223" w:rsidP="00C33CFB">
            <w:pPr>
              <w:spacing w:line="220" w:lineRule="exact"/>
              <w:rPr>
                <w:kern w:val="0"/>
                <w:sz w:val="18"/>
                <w:szCs w:val="18"/>
              </w:rPr>
            </w:pPr>
            <w:r w:rsidRPr="00F82127">
              <w:rPr>
                <w:rFonts w:hint="eastAsia"/>
                <w:kern w:val="0"/>
                <w:sz w:val="18"/>
                <w:szCs w:val="18"/>
              </w:rPr>
              <w:t>勤務先</w:t>
            </w:r>
          </w:p>
          <w:p w14:paraId="098ECFF3" w14:textId="77777777" w:rsidR="00ED0223" w:rsidRPr="00F82127" w:rsidRDefault="00ED0223" w:rsidP="00C33CFB">
            <w:pPr>
              <w:spacing w:line="220" w:lineRule="exact"/>
              <w:ind w:firstLineChars="100" w:firstLine="180"/>
              <w:rPr>
                <w:kern w:val="0"/>
                <w:sz w:val="18"/>
                <w:szCs w:val="18"/>
              </w:rPr>
            </w:pPr>
            <w:r w:rsidRPr="00F82127">
              <w:rPr>
                <w:rFonts w:hint="eastAsia"/>
                <w:kern w:val="0"/>
                <w:sz w:val="18"/>
                <w:szCs w:val="18"/>
              </w:rPr>
              <w:t>又は</w:t>
            </w:r>
          </w:p>
          <w:p w14:paraId="46CC5F10" w14:textId="77777777" w:rsidR="00ED0223" w:rsidRPr="00455495" w:rsidRDefault="00ED0223" w:rsidP="00C33CFB">
            <w:pPr>
              <w:spacing w:line="220" w:lineRule="exact"/>
              <w:rPr>
                <w:kern w:val="0"/>
                <w:sz w:val="20"/>
                <w:szCs w:val="20"/>
              </w:rPr>
            </w:pPr>
            <w:r w:rsidRPr="00F82127">
              <w:rPr>
                <w:rFonts w:hint="eastAsia"/>
                <w:kern w:val="0"/>
                <w:sz w:val="18"/>
                <w:szCs w:val="18"/>
              </w:rPr>
              <w:t>在学校名</w:t>
            </w:r>
          </w:p>
        </w:tc>
        <w:tc>
          <w:tcPr>
            <w:tcW w:w="2168" w:type="dxa"/>
            <w:gridSpan w:val="5"/>
            <w:tcBorders>
              <w:top w:val="dashSmallGap" w:sz="2" w:space="0" w:color="auto"/>
              <w:bottom w:val="single" w:sz="12" w:space="0" w:color="auto"/>
            </w:tcBorders>
            <w:vAlign w:val="center"/>
          </w:tcPr>
          <w:p w14:paraId="2967D516" w14:textId="77777777" w:rsidR="00ED0223" w:rsidRPr="00AB7EE3" w:rsidRDefault="00ED0223" w:rsidP="000B0ED0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  <w:vMerge/>
            <w:tcBorders>
              <w:bottom w:val="single" w:sz="12" w:space="0" w:color="auto"/>
            </w:tcBorders>
          </w:tcPr>
          <w:p w14:paraId="0F667287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3317" w:type="dxa"/>
            <w:gridSpan w:val="8"/>
            <w:vMerge/>
            <w:tcBorders>
              <w:bottom w:val="single" w:sz="12" w:space="0" w:color="auto"/>
            </w:tcBorders>
          </w:tcPr>
          <w:p w14:paraId="68446E19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416" w:type="dxa"/>
            <w:vMerge/>
            <w:tcBorders>
              <w:bottom w:val="single" w:sz="12" w:space="0" w:color="auto"/>
            </w:tcBorders>
          </w:tcPr>
          <w:p w14:paraId="244092BF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2024" w:type="dxa"/>
            <w:gridSpan w:val="3"/>
            <w:vMerge/>
            <w:tcBorders>
              <w:bottom w:val="single" w:sz="12" w:space="0" w:color="auto"/>
              <w:right w:val="single" w:sz="18" w:space="0" w:color="auto"/>
            </w:tcBorders>
          </w:tcPr>
          <w:p w14:paraId="5C4A5ECF" w14:textId="77777777" w:rsidR="00ED0223" w:rsidRPr="00AB7EE3" w:rsidRDefault="00ED0223" w:rsidP="000B0ED0">
            <w:pPr>
              <w:rPr>
                <w:sz w:val="24"/>
              </w:rPr>
            </w:pPr>
          </w:p>
        </w:tc>
      </w:tr>
      <w:tr w:rsidR="0063060A" w:rsidRPr="00AB7EE3" w14:paraId="562A7BA1" w14:textId="77777777" w:rsidTr="00C33CFB">
        <w:trPr>
          <w:trHeight w:val="263"/>
          <w:jc w:val="center"/>
        </w:trPr>
        <w:tc>
          <w:tcPr>
            <w:tcW w:w="105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7FD0608C" w14:textId="77777777" w:rsidR="0063060A" w:rsidRPr="000B0ED0" w:rsidRDefault="0063060A" w:rsidP="000B0ED0">
            <w:pPr>
              <w:jc w:val="center"/>
              <w:rPr>
                <w:kern w:val="0"/>
                <w:sz w:val="16"/>
                <w:szCs w:val="16"/>
              </w:rPr>
            </w:pPr>
            <w:r w:rsidRPr="000B0ED0">
              <w:rPr>
                <w:rFonts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216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14D92F" w14:textId="77777777" w:rsidR="0063060A" w:rsidRPr="00AB7EE3" w:rsidRDefault="0063060A" w:rsidP="000B0ED0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  <w:vMerge w:val="restart"/>
            <w:tcBorders>
              <w:top w:val="single" w:sz="12" w:space="0" w:color="auto"/>
            </w:tcBorders>
            <w:vAlign w:val="center"/>
          </w:tcPr>
          <w:p w14:paraId="52DCE9DE" w14:textId="77777777" w:rsidR="0063060A" w:rsidRPr="00AB7EE3" w:rsidRDefault="0063060A" w:rsidP="007E4C6F">
            <w:pPr>
              <w:jc w:val="center"/>
              <w:rPr>
                <w:kern w:val="0"/>
                <w:sz w:val="24"/>
              </w:rPr>
            </w:pPr>
            <w:r w:rsidRPr="009435B1">
              <w:rPr>
                <w:rFonts w:hint="eastAsia"/>
                <w:w w:val="65"/>
                <w:kern w:val="0"/>
                <w:sz w:val="24"/>
                <w:fitText w:val="315" w:id="-780463104"/>
              </w:rPr>
              <w:t>団体</w:t>
            </w:r>
          </w:p>
          <w:p w14:paraId="0004C4FE" w14:textId="77777777" w:rsidR="0063060A" w:rsidRPr="00AB7EE3" w:rsidRDefault="003F0035" w:rsidP="007E4C6F">
            <w:pPr>
              <w:jc w:val="center"/>
              <w:rPr>
                <w:w w:val="25"/>
                <w:kern w:val="0"/>
                <w:sz w:val="24"/>
              </w:rPr>
            </w:pPr>
            <w:r w:rsidRPr="00EB2370">
              <w:rPr>
                <w:rFonts w:hint="eastAsia"/>
                <w:w w:val="35"/>
                <w:kern w:val="0"/>
                <w:sz w:val="24"/>
                <w:fitText w:val="258" w:id="-780463103"/>
              </w:rPr>
              <w:t xml:space="preserve">　</w:t>
            </w:r>
            <w:r w:rsidR="0063060A" w:rsidRPr="00EB2370">
              <w:rPr>
                <w:rFonts w:hint="eastAsia"/>
                <w:w w:val="35"/>
                <w:kern w:val="0"/>
                <w:sz w:val="24"/>
                <w:fitText w:val="258" w:id="-780463103"/>
              </w:rPr>
              <w:t>の</w:t>
            </w:r>
            <w:r w:rsidRPr="00EB2370">
              <w:rPr>
                <w:rFonts w:hint="eastAsia"/>
                <w:spacing w:val="3"/>
                <w:w w:val="35"/>
                <w:kern w:val="0"/>
                <w:sz w:val="24"/>
                <w:fitText w:val="258" w:id="-780463103"/>
              </w:rPr>
              <w:t xml:space="preserve">　</w:t>
            </w:r>
            <w:r w:rsidR="0063060A" w:rsidRPr="00AB7EE3">
              <w:rPr>
                <w:rFonts w:hint="eastAsia"/>
                <w:kern w:val="0"/>
                <w:sz w:val="24"/>
              </w:rPr>
              <w:t xml:space="preserve">　</w:t>
            </w:r>
          </w:p>
          <w:p w14:paraId="5205E17F" w14:textId="77777777" w:rsidR="0063060A" w:rsidRPr="000B0ED0" w:rsidRDefault="0063060A" w:rsidP="007E4C6F">
            <w:pPr>
              <w:jc w:val="center"/>
              <w:rPr>
                <w:sz w:val="20"/>
                <w:szCs w:val="20"/>
              </w:rPr>
            </w:pPr>
            <w:r w:rsidRPr="003F0035">
              <w:rPr>
                <w:rFonts w:hint="eastAsia"/>
                <w:w w:val="59"/>
                <w:kern w:val="0"/>
                <w:sz w:val="24"/>
                <w:fitText w:val="284" w:id="-780463102"/>
              </w:rPr>
              <w:t>住</w:t>
            </w:r>
            <w:r w:rsidRPr="003F0035">
              <w:rPr>
                <w:rFonts w:hint="eastAsia"/>
                <w:spacing w:val="1"/>
                <w:w w:val="59"/>
                <w:kern w:val="0"/>
                <w:sz w:val="24"/>
                <w:fitText w:val="284" w:id="-780463102"/>
              </w:rPr>
              <w:t>所</w:t>
            </w:r>
          </w:p>
        </w:tc>
        <w:tc>
          <w:tcPr>
            <w:tcW w:w="3317" w:type="dxa"/>
            <w:gridSpan w:val="8"/>
            <w:vMerge w:val="restart"/>
            <w:tcBorders>
              <w:top w:val="single" w:sz="12" w:space="0" w:color="auto"/>
            </w:tcBorders>
          </w:tcPr>
          <w:p w14:paraId="46A898D5" w14:textId="77777777" w:rsidR="0063060A" w:rsidRPr="00AB7EE3" w:rsidRDefault="005E44D5" w:rsidP="000B0E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  <w:tc>
          <w:tcPr>
            <w:tcW w:w="416" w:type="dxa"/>
            <w:vMerge w:val="restart"/>
            <w:tcBorders>
              <w:top w:val="single" w:sz="12" w:space="0" w:color="auto"/>
            </w:tcBorders>
            <w:vAlign w:val="center"/>
          </w:tcPr>
          <w:p w14:paraId="4CFC06F5" w14:textId="77777777" w:rsidR="0063060A" w:rsidRPr="0063060A" w:rsidRDefault="0063060A" w:rsidP="000B0ED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　　目</w:t>
            </w:r>
          </w:p>
        </w:tc>
        <w:tc>
          <w:tcPr>
            <w:tcW w:w="2024" w:type="dxa"/>
            <w:gridSpan w:val="3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14:paraId="7BA3CE33" w14:textId="77777777" w:rsidR="0063060A" w:rsidRPr="00AB7EE3" w:rsidRDefault="0063060A" w:rsidP="000B0ED0">
            <w:pPr>
              <w:rPr>
                <w:sz w:val="24"/>
              </w:rPr>
            </w:pPr>
          </w:p>
        </w:tc>
      </w:tr>
      <w:tr w:rsidR="0063060A" w:rsidRPr="00AB7EE3" w14:paraId="579CCEFA" w14:textId="77777777" w:rsidTr="00F82127">
        <w:trPr>
          <w:trHeight w:val="397"/>
          <w:jc w:val="center"/>
        </w:trPr>
        <w:tc>
          <w:tcPr>
            <w:tcW w:w="1052" w:type="dxa"/>
            <w:tcBorders>
              <w:top w:val="dashSmallGap" w:sz="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36D5A821" w14:textId="77777777" w:rsidR="0063060A" w:rsidRDefault="0063060A" w:rsidP="000B0ED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団体名</w:t>
            </w:r>
          </w:p>
        </w:tc>
        <w:tc>
          <w:tcPr>
            <w:tcW w:w="2168" w:type="dxa"/>
            <w:gridSpan w:val="5"/>
            <w:tcBorders>
              <w:top w:val="dashSmallGap" w:sz="2" w:space="0" w:color="auto"/>
              <w:bottom w:val="single" w:sz="12" w:space="0" w:color="auto"/>
            </w:tcBorders>
            <w:vAlign w:val="center"/>
          </w:tcPr>
          <w:p w14:paraId="3D9FCF42" w14:textId="77777777" w:rsidR="0063060A" w:rsidRPr="00AB7EE3" w:rsidRDefault="0063060A" w:rsidP="000B0ED0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  <w:vMerge/>
            <w:tcBorders>
              <w:bottom w:val="single" w:sz="12" w:space="0" w:color="auto"/>
            </w:tcBorders>
          </w:tcPr>
          <w:p w14:paraId="36DEE594" w14:textId="77777777" w:rsidR="0063060A" w:rsidRPr="00AB7EE3" w:rsidRDefault="0063060A" w:rsidP="000B0ED0">
            <w:pPr>
              <w:rPr>
                <w:sz w:val="24"/>
              </w:rPr>
            </w:pPr>
          </w:p>
        </w:tc>
        <w:tc>
          <w:tcPr>
            <w:tcW w:w="3317" w:type="dxa"/>
            <w:gridSpan w:val="8"/>
            <w:vMerge/>
            <w:tcBorders>
              <w:bottom w:val="single" w:sz="12" w:space="0" w:color="auto"/>
            </w:tcBorders>
          </w:tcPr>
          <w:p w14:paraId="201A2700" w14:textId="77777777" w:rsidR="0063060A" w:rsidRPr="00AB7EE3" w:rsidRDefault="0063060A" w:rsidP="000B0ED0">
            <w:pPr>
              <w:rPr>
                <w:sz w:val="24"/>
              </w:rPr>
            </w:pPr>
          </w:p>
        </w:tc>
        <w:tc>
          <w:tcPr>
            <w:tcW w:w="416" w:type="dxa"/>
            <w:vMerge/>
            <w:tcBorders>
              <w:bottom w:val="single" w:sz="12" w:space="0" w:color="auto"/>
            </w:tcBorders>
          </w:tcPr>
          <w:p w14:paraId="2656E260" w14:textId="77777777" w:rsidR="0063060A" w:rsidRPr="00AB7EE3" w:rsidRDefault="0063060A" w:rsidP="000B0ED0">
            <w:pPr>
              <w:rPr>
                <w:sz w:val="24"/>
              </w:rPr>
            </w:pPr>
          </w:p>
        </w:tc>
        <w:tc>
          <w:tcPr>
            <w:tcW w:w="2024" w:type="dxa"/>
            <w:gridSpan w:val="3"/>
            <w:vMerge/>
            <w:tcBorders>
              <w:bottom w:val="single" w:sz="12" w:space="0" w:color="auto"/>
              <w:right w:val="single" w:sz="18" w:space="0" w:color="auto"/>
            </w:tcBorders>
          </w:tcPr>
          <w:p w14:paraId="6E373944" w14:textId="77777777" w:rsidR="0063060A" w:rsidRPr="00AB7EE3" w:rsidRDefault="0063060A" w:rsidP="000B0ED0">
            <w:pPr>
              <w:rPr>
                <w:sz w:val="24"/>
              </w:rPr>
            </w:pPr>
          </w:p>
        </w:tc>
      </w:tr>
      <w:tr w:rsidR="00ED0223" w:rsidRPr="00AB7EE3" w14:paraId="35B1A55C" w14:textId="77777777" w:rsidTr="00C33CFB">
        <w:trPr>
          <w:trHeight w:val="465"/>
          <w:jc w:val="center"/>
        </w:trPr>
        <w:tc>
          <w:tcPr>
            <w:tcW w:w="9540" w:type="dxa"/>
            <w:gridSpan w:val="19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5BD2E9A" w14:textId="77777777" w:rsidR="00ED0223" w:rsidRPr="00BF4D32" w:rsidRDefault="005C6FA0" w:rsidP="000B0ED0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抽選</w:t>
            </w:r>
            <w:r w:rsidR="003B0F32">
              <w:rPr>
                <w:rFonts w:hint="eastAsia"/>
                <w:sz w:val="22"/>
                <w:szCs w:val="22"/>
              </w:rPr>
              <w:t>に参加を希望する</w:t>
            </w:r>
            <w:r>
              <w:rPr>
                <w:rFonts w:hint="eastAsia"/>
                <w:sz w:val="22"/>
                <w:szCs w:val="22"/>
              </w:rPr>
              <w:t>スポーツ団体</w:t>
            </w:r>
            <w:r w:rsidR="00ED0223" w:rsidRPr="003B0F32">
              <w:rPr>
                <w:rFonts w:hint="eastAsia"/>
                <w:sz w:val="22"/>
                <w:szCs w:val="22"/>
                <w:u w:val="wave"/>
              </w:rPr>
              <w:t>（市内在住・在勤・在学する者が８割以上の団体）</w:t>
            </w:r>
            <w:r w:rsidR="00F82127" w:rsidRPr="00F82127">
              <w:rPr>
                <w:rFonts w:hint="eastAsia"/>
                <w:sz w:val="22"/>
                <w:szCs w:val="22"/>
              </w:rPr>
              <w:t>および</w:t>
            </w:r>
            <w:r w:rsidR="00F82127">
              <w:rPr>
                <w:rFonts w:hint="eastAsia"/>
                <w:sz w:val="22"/>
                <w:szCs w:val="22"/>
              </w:rPr>
              <w:t>学校体育施設利用団体</w:t>
            </w:r>
            <w:r w:rsidR="00F82127" w:rsidRPr="00F82127">
              <w:rPr>
                <w:rFonts w:hint="eastAsia"/>
                <w:sz w:val="22"/>
                <w:szCs w:val="22"/>
                <w:u w:val="wave"/>
              </w:rPr>
              <w:t>（全員が市内在住・在勤・在学する者で構成する団体）</w:t>
            </w:r>
            <w:r w:rsidR="00ED0223" w:rsidRPr="00BF4D32">
              <w:rPr>
                <w:rFonts w:hint="eastAsia"/>
                <w:sz w:val="22"/>
                <w:szCs w:val="22"/>
              </w:rPr>
              <w:t>は、この欄も記入してください。</w:t>
            </w:r>
          </w:p>
        </w:tc>
      </w:tr>
      <w:tr w:rsidR="00ED0223" w:rsidRPr="00AB7EE3" w14:paraId="4FF73A65" w14:textId="77777777" w:rsidTr="00C33CFB">
        <w:trPr>
          <w:trHeight w:val="277"/>
          <w:jc w:val="center"/>
        </w:trPr>
        <w:tc>
          <w:tcPr>
            <w:tcW w:w="9540" w:type="dxa"/>
            <w:gridSpan w:val="19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14:paraId="7B2184F9" w14:textId="77777777" w:rsidR="00ED0223" w:rsidRPr="00AB7EE3" w:rsidRDefault="00ED0223" w:rsidP="000B0ED0">
            <w:pPr>
              <w:jc w:val="center"/>
              <w:rPr>
                <w:sz w:val="24"/>
              </w:rPr>
            </w:pPr>
            <w:r w:rsidRPr="00AB7EE3">
              <w:rPr>
                <w:rFonts w:hint="eastAsia"/>
                <w:sz w:val="24"/>
              </w:rPr>
              <w:t>登　　録　　者　　名　　簿</w:t>
            </w:r>
            <w:r w:rsidR="004D6772">
              <w:rPr>
                <w:rFonts w:hint="eastAsia"/>
                <w:sz w:val="24"/>
              </w:rPr>
              <w:t xml:space="preserve">　</w:t>
            </w:r>
            <w:r w:rsidR="004D6772" w:rsidRPr="004D6772">
              <w:rPr>
                <w:rFonts w:hint="eastAsia"/>
                <w:sz w:val="20"/>
                <w:szCs w:val="20"/>
              </w:rPr>
              <w:t>※利用しようとするすべての人を記載してください</w:t>
            </w:r>
          </w:p>
        </w:tc>
      </w:tr>
      <w:tr w:rsidR="00ED0223" w:rsidRPr="00AB7EE3" w14:paraId="3CA4EA54" w14:textId="77777777" w:rsidTr="00C33CFB">
        <w:trPr>
          <w:jc w:val="center"/>
        </w:trPr>
        <w:tc>
          <w:tcPr>
            <w:tcW w:w="1052" w:type="dxa"/>
            <w:tcBorders>
              <w:left w:val="single" w:sz="18" w:space="0" w:color="auto"/>
              <w:right w:val="single" w:sz="2" w:space="0" w:color="auto"/>
            </w:tcBorders>
          </w:tcPr>
          <w:p w14:paraId="5A880AEF" w14:textId="77777777" w:rsidR="00ED0223" w:rsidRPr="00AB7EE3" w:rsidRDefault="00ED0223" w:rsidP="000B0ED0">
            <w:pPr>
              <w:jc w:val="center"/>
              <w:rPr>
                <w:sz w:val="24"/>
              </w:rPr>
            </w:pPr>
            <w:r w:rsidRPr="00123674">
              <w:rPr>
                <w:w w:val="62"/>
                <w:kern w:val="0"/>
                <w:sz w:val="24"/>
                <w:fitText w:val="240" w:id="-780463101"/>
              </w:rPr>
              <w:t>No.</w:t>
            </w:r>
          </w:p>
        </w:tc>
        <w:tc>
          <w:tcPr>
            <w:tcW w:w="1752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30184F49" w14:textId="77777777" w:rsidR="00ED0223" w:rsidRPr="00AB7EE3" w:rsidRDefault="00ED0223" w:rsidP="000B0ED0">
            <w:pPr>
              <w:jc w:val="center"/>
              <w:rPr>
                <w:sz w:val="20"/>
                <w:szCs w:val="20"/>
              </w:rPr>
            </w:pPr>
            <w:r w:rsidRPr="00AB7EE3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1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2FA682E8" w14:textId="77777777" w:rsidR="00ED0223" w:rsidRPr="00AB7EE3" w:rsidRDefault="00ED0223" w:rsidP="000B0ED0">
            <w:pPr>
              <w:jc w:val="center"/>
              <w:rPr>
                <w:sz w:val="20"/>
                <w:szCs w:val="20"/>
              </w:rPr>
            </w:pPr>
            <w:r w:rsidRPr="00ED0223">
              <w:rPr>
                <w:rFonts w:hint="eastAsia"/>
                <w:spacing w:val="18"/>
                <w:w w:val="46"/>
                <w:kern w:val="0"/>
                <w:sz w:val="20"/>
                <w:szCs w:val="20"/>
                <w:fitText w:val="200" w:id="-780463100"/>
              </w:rPr>
              <w:t>年</w:t>
            </w:r>
            <w:r w:rsidRPr="00ED0223">
              <w:rPr>
                <w:rFonts w:hint="eastAsia"/>
                <w:spacing w:val="-8"/>
                <w:w w:val="46"/>
                <w:kern w:val="0"/>
                <w:sz w:val="20"/>
                <w:szCs w:val="20"/>
                <w:fitText w:val="200" w:id="-780463100"/>
              </w:rPr>
              <w:t>令</w:t>
            </w:r>
          </w:p>
        </w:tc>
        <w:tc>
          <w:tcPr>
            <w:tcW w:w="2399" w:type="dxa"/>
            <w:gridSpan w:val="5"/>
            <w:tcBorders>
              <w:left w:val="single" w:sz="2" w:space="0" w:color="auto"/>
              <w:right w:val="single" w:sz="2" w:space="0" w:color="auto"/>
            </w:tcBorders>
          </w:tcPr>
          <w:p w14:paraId="21F8BA87" w14:textId="77777777" w:rsidR="00ED0223" w:rsidRPr="00AB7EE3" w:rsidRDefault="00ED0223" w:rsidP="000B0ED0">
            <w:pPr>
              <w:jc w:val="center"/>
              <w:rPr>
                <w:sz w:val="20"/>
                <w:szCs w:val="20"/>
              </w:rPr>
            </w:pPr>
            <w:r w:rsidRPr="00AB7EE3">
              <w:rPr>
                <w:rFonts w:hint="eastAsia"/>
                <w:sz w:val="20"/>
                <w:szCs w:val="20"/>
              </w:rPr>
              <w:t>現　　住　　所</w:t>
            </w:r>
          </w:p>
        </w:tc>
        <w:tc>
          <w:tcPr>
            <w:tcW w:w="104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5E188204" w14:textId="77777777" w:rsidR="00ED0223" w:rsidRPr="00AB7EE3" w:rsidRDefault="00ED0223" w:rsidP="000B0ED0">
            <w:pPr>
              <w:jc w:val="center"/>
              <w:rPr>
                <w:sz w:val="20"/>
                <w:szCs w:val="20"/>
              </w:rPr>
            </w:pPr>
            <w:r w:rsidRPr="00AB7EE3">
              <w:rPr>
                <w:sz w:val="20"/>
                <w:szCs w:val="20"/>
              </w:rPr>
              <w:t>T E L</w:t>
            </w:r>
          </w:p>
        </w:tc>
        <w:tc>
          <w:tcPr>
            <w:tcW w:w="1799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40BD66" w14:textId="77777777" w:rsidR="00ED0223" w:rsidRPr="009435B1" w:rsidRDefault="009435B1" w:rsidP="000B0ED0">
            <w:pPr>
              <w:jc w:val="center"/>
              <w:rPr>
                <w:sz w:val="16"/>
                <w:szCs w:val="16"/>
              </w:rPr>
            </w:pPr>
            <w:r w:rsidRPr="009435B1">
              <w:rPr>
                <w:rFonts w:hint="eastAsia"/>
                <w:sz w:val="16"/>
                <w:szCs w:val="16"/>
              </w:rPr>
              <w:t>勤務先又は在学校名</w:t>
            </w:r>
          </w:p>
        </w:tc>
        <w:tc>
          <w:tcPr>
            <w:tcW w:w="1079" w:type="dxa"/>
            <w:tcBorders>
              <w:left w:val="single" w:sz="2" w:space="0" w:color="auto"/>
              <w:right w:val="single" w:sz="18" w:space="0" w:color="auto"/>
            </w:tcBorders>
          </w:tcPr>
          <w:p w14:paraId="67AEEC1C" w14:textId="77777777" w:rsidR="00ED0223" w:rsidRPr="00AB7EE3" w:rsidRDefault="00ED0223" w:rsidP="000B0ED0">
            <w:pPr>
              <w:jc w:val="center"/>
              <w:rPr>
                <w:sz w:val="20"/>
                <w:szCs w:val="20"/>
              </w:rPr>
            </w:pPr>
            <w:r w:rsidRPr="00AB7EE3">
              <w:rPr>
                <w:sz w:val="20"/>
                <w:szCs w:val="20"/>
              </w:rPr>
              <w:t>T E L</w:t>
            </w:r>
          </w:p>
        </w:tc>
      </w:tr>
      <w:tr w:rsidR="00ED0223" w:rsidRPr="00AB7EE3" w14:paraId="0DF857B3" w14:textId="77777777" w:rsidTr="00C33CFB">
        <w:trPr>
          <w:trHeight w:val="454"/>
          <w:jc w:val="center"/>
        </w:trPr>
        <w:tc>
          <w:tcPr>
            <w:tcW w:w="1052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BE7188" w14:textId="77777777" w:rsidR="00ED0223" w:rsidRDefault="00ED0223" w:rsidP="00C33CFB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2066A3">
              <w:rPr>
                <w:sz w:val="22"/>
                <w:szCs w:val="22"/>
              </w:rPr>
              <w:t>1</w:t>
            </w:r>
          </w:p>
          <w:p w14:paraId="2E164028" w14:textId="77777777" w:rsidR="00ED0223" w:rsidRPr="002066A3" w:rsidRDefault="00ED0223" w:rsidP="00C33CFB">
            <w:pPr>
              <w:spacing w:line="200" w:lineRule="exact"/>
              <w:ind w:leftChars="-100" w:left="-210" w:rightChars="-100" w:right="-210"/>
              <w:jc w:val="center"/>
              <w:rPr>
                <w:rFonts w:ascii="ＭＳ 明朝"/>
                <w:sz w:val="18"/>
                <w:szCs w:val="22"/>
              </w:rPr>
            </w:pPr>
            <w:r w:rsidRPr="00C33CFB">
              <w:rPr>
                <w:rFonts w:ascii="ＭＳ 明朝"/>
                <w:sz w:val="16"/>
                <w:szCs w:val="21"/>
              </w:rPr>
              <w:t>(</w:t>
            </w:r>
            <w:r w:rsidRPr="00C33CFB">
              <w:rPr>
                <w:rFonts w:ascii="ＭＳ 明朝" w:hint="eastAsia"/>
                <w:sz w:val="16"/>
                <w:szCs w:val="21"/>
              </w:rPr>
              <w:t>代表者</w:t>
            </w:r>
            <w:r w:rsidRPr="00C33CFB">
              <w:rPr>
                <w:rFonts w:ascii="ＭＳ 明朝"/>
                <w:sz w:val="16"/>
                <w:szCs w:val="21"/>
              </w:rPr>
              <w:t>)</w:t>
            </w:r>
          </w:p>
        </w:tc>
        <w:tc>
          <w:tcPr>
            <w:tcW w:w="1752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A7F887" w14:textId="77777777" w:rsidR="00ED0223" w:rsidRPr="00AB7EE3" w:rsidRDefault="00ED0223" w:rsidP="000B0ED0">
            <w:pPr>
              <w:ind w:leftChars="-143" w:left="-300"/>
              <w:rPr>
                <w:sz w:val="24"/>
              </w:rPr>
            </w:pPr>
          </w:p>
        </w:tc>
        <w:tc>
          <w:tcPr>
            <w:tcW w:w="41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F61D26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2399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906EF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43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1BC747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799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B8E16E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79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6AD35DF" w14:textId="77777777" w:rsidR="00ED0223" w:rsidRPr="00AB7EE3" w:rsidRDefault="00ED0223" w:rsidP="000B0ED0">
            <w:pPr>
              <w:rPr>
                <w:sz w:val="24"/>
              </w:rPr>
            </w:pPr>
          </w:p>
        </w:tc>
      </w:tr>
      <w:tr w:rsidR="00ED0223" w:rsidRPr="00AB7EE3" w14:paraId="378ACEEF" w14:textId="77777777" w:rsidTr="00C33CFB">
        <w:trPr>
          <w:trHeight w:val="193"/>
          <w:jc w:val="center"/>
        </w:trPr>
        <w:tc>
          <w:tcPr>
            <w:tcW w:w="10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491D89" w14:textId="77777777" w:rsidR="00ED0223" w:rsidRPr="00AB7EE3" w:rsidRDefault="00ED0223" w:rsidP="000B0ED0">
            <w:pPr>
              <w:jc w:val="center"/>
              <w:rPr>
                <w:sz w:val="22"/>
                <w:szCs w:val="22"/>
              </w:rPr>
            </w:pPr>
            <w:r w:rsidRPr="00AB7EE3">
              <w:rPr>
                <w:sz w:val="22"/>
                <w:szCs w:val="22"/>
              </w:rPr>
              <w:t>2</w:t>
            </w:r>
          </w:p>
        </w:tc>
        <w:tc>
          <w:tcPr>
            <w:tcW w:w="17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FECA65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A72BF4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23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4E1060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D6F974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7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2CDB64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9E955BB" w14:textId="77777777" w:rsidR="00ED0223" w:rsidRPr="00AB7EE3" w:rsidRDefault="00ED0223" w:rsidP="000B0ED0">
            <w:pPr>
              <w:rPr>
                <w:sz w:val="24"/>
              </w:rPr>
            </w:pPr>
          </w:p>
        </w:tc>
      </w:tr>
      <w:tr w:rsidR="00ED0223" w:rsidRPr="00AB7EE3" w14:paraId="744DE04E" w14:textId="77777777" w:rsidTr="00C33CFB">
        <w:trPr>
          <w:trHeight w:val="196"/>
          <w:jc w:val="center"/>
        </w:trPr>
        <w:tc>
          <w:tcPr>
            <w:tcW w:w="10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318528" w14:textId="77777777" w:rsidR="00ED0223" w:rsidRPr="00AB7EE3" w:rsidRDefault="00ED0223" w:rsidP="000B0ED0">
            <w:pPr>
              <w:jc w:val="center"/>
              <w:rPr>
                <w:sz w:val="22"/>
                <w:szCs w:val="22"/>
              </w:rPr>
            </w:pPr>
            <w:r w:rsidRPr="00AB7EE3">
              <w:rPr>
                <w:sz w:val="22"/>
                <w:szCs w:val="22"/>
              </w:rPr>
              <w:t>3</w:t>
            </w:r>
          </w:p>
        </w:tc>
        <w:tc>
          <w:tcPr>
            <w:tcW w:w="17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CE43AB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6E5CA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23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A5B29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781992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7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79E28A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EF47C36" w14:textId="77777777" w:rsidR="00ED0223" w:rsidRPr="00AB7EE3" w:rsidRDefault="00ED0223" w:rsidP="000B0ED0">
            <w:pPr>
              <w:rPr>
                <w:sz w:val="24"/>
              </w:rPr>
            </w:pPr>
          </w:p>
        </w:tc>
      </w:tr>
      <w:tr w:rsidR="00ED0223" w:rsidRPr="00AB7EE3" w14:paraId="1F8A73CF" w14:textId="77777777" w:rsidTr="00C33CFB">
        <w:trPr>
          <w:trHeight w:val="189"/>
          <w:jc w:val="center"/>
        </w:trPr>
        <w:tc>
          <w:tcPr>
            <w:tcW w:w="10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3157B" w14:textId="77777777" w:rsidR="00ED0223" w:rsidRPr="00AB7EE3" w:rsidRDefault="00ED0223" w:rsidP="000B0ED0">
            <w:pPr>
              <w:jc w:val="center"/>
              <w:rPr>
                <w:sz w:val="22"/>
                <w:szCs w:val="22"/>
              </w:rPr>
            </w:pPr>
            <w:r w:rsidRPr="00AB7EE3">
              <w:rPr>
                <w:sz w:val="22"/>
                <w:szCs w:val="22"/>
              </w:rPr>
              <w:t>4</w:t>
            </w:r>
          </w:p>
        </w:tc>
        <w:tc>
          <w:tcPr>
            <w:tcW w:w="17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7C0759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297E1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23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F97592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202BEB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7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41B3F5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6A192D3" w14:textId="77777777" w:rsidR="00ED0223" w:rsidRPr="00AB7EE3" w:rsidRDefault="00ED0223" w:rsidP="000B0ED0">
            <w:pPr>
              <w:rPr>
                <w:sz w:val="24"/>
              </w:rPr>
            </w:pPr>
          </w:p>
        </w:tc>
      </w:tr>
      <w:tr w:rsidR="00ED0223" w:rsidRPr="00AB7EE3" w14:paraId="1AEF354B" w14:textId="77777777" w:rsidTr="00C33CFB">
        <w:trPr>
          <w:trHeight w:val="192"/>
          <w:jc w:val="center"/>
        </w:trPr>
        <w:tc>
          <w:tcPr>
            <w:tcW w:w="10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8986CC" w14:textId="77777777" w:rsidR="00ED0223" w:rsidRPr="00AB7EE3" w:rsidRDefault="00ED0223" w:rsidP="000B0ED0">
            <w:pPr>
              <w:jc w:val="center"/>
              <w:rPr>
                <w:sz w:val="22"/>
                <w:szCs w:val="22"/>
              </w:rPr>
            </w:pPr>
            <w:r w:rsidRPr="00AB7EE3">
              <w:rPr>
                <w:sz w:val="22"/>
                <w:szCs w:val="22"/>
              </w:rPr>
              <w:t>5</w:t>
            </w:r>
          </w:p>
        </w:tc>
        <w:tc>
          <w:tcPr>
            <w:tcW w:w="17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04F53C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0D052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23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84A53D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C411FF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7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30847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3915ED1" w14:textId="77777777" w:rsidR="00ED0223" w:rsidRPr="00AB7EE3" w:rsidRDefault="00ED0223" w:rsidP="000B0ED0">
            <w:pPr>
              <w:rPr>
                <w:sz w:val="24"/>
              </w:rPr>
            </w:pPr>
          </w:p>
        </w:tc>
      </w:tr>
      <w:tr w:rsidR="00ED0223" w:rsidRPr="00AB7EE3" w14:paraId="4ACC5563" w14:textId="77777777" w:rsidTr="00C33CFB">
        <w:trPr>
          <w:trHeight w:val="315"/>
          <w:jc w:val="center"/>
        </w:trPr>
        <w:tc>
          <w:tcPr>
            <w:tcW w:w="10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C4F04" w14:textId="77777777" w:rsidR="00ED0223" w:rsidRPr="00AB7EE3" w:rsidRDefault="00ED0223" w:rsidP="000B0ED0">
            <w:pPr>
              <w:jc w:val="center"/>
              <w:rPr>
                <w:sz w:val="22"/>
                <w:szCs w:val="22"/>
              </w:rPr>
            </w:pPr>
            <w:r w:rsidRPr="00AB7EE3">
              <w:rPr>
                <w:sz w:val="22"/>
                <w:szCs w:val="22"/>
              </w:rPr>
              <w:t>6</w:t>
            </w:r>
          </w:p>
        </w:tc>
        <w:tc>
          <w:tcPr>
            <w:tcW w:w="17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D04550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FFE762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23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5C3B80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634702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7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809B1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488AFC8" w14:textId="77777777" w:rsidR="00ED0223" w:rsidRPr="00AB7EE3" w:rsidRDefault="00ED0223" w:rsidP="000B0ED0">
            <w:pPr>
              <w:rPr>
                <w:sz w:val="24"/>
              </w:rPr>
            </w:pPr>
          </w:p>
        </w:tc>
      </w:tr>
      <w:tr w:rsidR="00ED0223" w:rsidRPr="00AB7EE3" w14:paraId="225BC2C4" w14:textId="77777777" w:rsidTr="00C33CFB">
        <w:trPr>
          <w:trHeight w:val="300"/>
          <w:jc w:val="center"/>
        </w:trPr>
        <w:tc>
          <w:tcPr>
            <w:tcW w:w="10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F4869E" w14:textId="77777777" w:rsidR="00ED0223" w:rsidRPr="00AB7EE3" w:rsidRDefault="00ED0223" w:rsidP="000B0ED0">
            <w:pPr>
              <w:jc w:val="center"/>
              <w:rPr>
                <w:sz w:val="22"/>
                <w:szCs w:val="22"/>
              </w:rPr>
            </w:pPr>
            <w:r w:rsidRPr="00AB7EE3">
              <w:rPr>
                <w:sz w:val="22"/>
                <w:szCs w:val="22"/>
              </w:rPr>
              <w:t>7</w:t>
            </w:r>
          </w:p>
        </w:tc>
        <w:tc>
          <w:tcPr>
            <w:tcW w:w="17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DD1219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0C137C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23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54640C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8EFEB2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7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CDC071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C5C775C" w14:textId="77777777" w:rsidR="00ED0223" w:rsidRPr="00AB7EE3" w:rsidRDefault="00ED0223" w:rsidP="000B0ED0">
            <w:pPr>
              <w:rPr>
                <w:sz w:val="24"/>
              </w:rPr>
            </w:pPr>
          </w:p>
        </w:tc>
      </w:tr>
      <w:tr w:rsidR="00ED0223" w:rsidRPr="00AB7EE3" w14:paraId="027D6481" w14:textId="77777777" w:rsidTr="00C33CFB">
        <w:trPr>
          <w:trHeight w:val="300"/>
          <w:jc w:val="center"/>
        </w:trPr>
        <w:tc>
          <w:tcPr>
            <w:tcW w:w="10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B917A" w14:textId="77777777" w:rsidR="00ED0223" w:rsidRPr="00AB7EE3" w:rsidRDefault="00ED0223" w:rsidP="000B0ED0">
            <w:pPr>
              <w:jc w:val="center"/>
              <w:rPr>
                <w:sz w:val="22"/>
                <w:szCs w:val="22"/>
              </w:rPr>
            </w:pPr>
            <w:r w:rsidRPr="00AB7EE3">
              <w:rPr>
                <w:sz w:val="22"/>
                <w:szCs w:val="22"/>
              </w:rPr>
              <w:t>8</w:t>
            </w:r>
          </w:p>
        </w:tc>
        <w:tc>
          <w:tcPr>
            <w:tcW w:w="17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8B89B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6EF07E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23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CF7FA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92025E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7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71B41B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6172F46" w14:textId="77777777" w:rsidR="00ED0223" w:rsidRPr="00AB7EE3" w:rsidRDefault="00ED0223" w:rsidP="000B0ED0">
            <w:pPr>
              <w:rPr>
                <w:sz w:val="24"/>
              </w:rPr>
            </w:pPr>
          </w:p>
        </w:tc>
      </w:tr>
      <w:tr w:rsidR="00ED0223" w:rsidRPr="00AB7EE3" w14:paraId="1C45CF9D" w14:textId="77777777" w:rsidTr="00C33CFB">
        <w:trPr>
          <w:trHeight w:val="222"/>
          <w:jc w:val="center"/>
        </w:trPr>
        <w:tc>
          <w:tcPr>
            <w:tcW w:w="10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8554B3" w14:textId="77777777" w:rsidR="00ED0223" w:rsidRPr="00AB7EE3" w:rsidRDefault="00ED0223" w:rsidP="000B0ED0">
            <w:pPr>
              <w:jc w:val="center"/>
              <w:rPr>
                <w:sz w:val="22"/>
                <w:szCs w:val="22"/>
              </w:rPr>
            </w:pPr>
            <w:r w:rsidRPr="00AB7EE3">
              <w:rPr>
                <w:sz w:val="22"/>
                <w:szCs w:val="22"/>
              </w:rPr>
              <w:t>9</w:t>
            </w:r>
          </w:p>
        </w:tc>
        <w:tc>
          <w:tcPr>
            <w:tcW w:w="17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0F1478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912E57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23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AB84EB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6DF85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7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89DB56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0B07358" w14:textId="77777777" w:rsidR="00ED0223" w:rsidRPr="00AB7EE3" w:rsidRDefault="00ED0223" w:rsidP="000B0ED0">
            <w:pPr>
              <w:rPr>
                <w:sz w:val="24"/>
              </w:rPr>
            </w:pPr>
          </w:p>
        </w:tc>
      </w:tr>
      <w:tr w:rsidR="00ED0223" w:rsidRPr="00AB7EE3" w14:paraId="414A61D8" w14:textId="77777777" w:rsidTr="00C33CFB">
        <w:trPr>
          <w:trHeight w:val="213"/>
          <w:jc w:val="center"/>
        </w:trPr>
        <w:tc>
          <w:tcPr>
            <w:tcW w:w="10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3A68F1" w14:textId="77777777" w:rsidR="00ED0223" w:rsidRPr="00AB7EE3" w:rsidRDefault="00ED0223" w:rsidP="000B0ED0">
            <w:pPr>
              <w:jc w:val="center"/>
              <w:rPr>
                <w:sz w:val="18"/>
                <w:szCs w:val="18"/>
              </w:rPr>
            </w:pPr>
            <w:r w:rsidRPr="00AB7EE3">
              <w:rPr>
                <w:sz w:val="18"/>
                <w:szCs w:val="18"/>
              </w:rPr>
              <w:t>10</w:t>
            </w:r>
          </w:p>
        </w:tc>
        <w:tc>
          <w:tcPr>
            <w:tcW w:w="17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D8B428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840467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23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99ACA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41A23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7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8B99FD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49F609F" w14:textId="77777777" w:rsidR="00ED0223" w:rsidRPr="00AB7EE3" w:rsidRDefault="00ED0223" w:rsidP="000B0ED0">
            <w:pPr>
              <w:rPr>
                <w:sz w:val="24"/>
              </w:rPr>
            </w:pPr>
          </w:p>
        </w:tc>
      </w:tr>
      <w:tr w:rsidR="00ED0223" w:rsidRPr="00AB7EE3" w14:paraId="32058858" w14:textId="77777777" w:rsidTr="00C33CFB">
        <w:trPr>
          <w:trHeight w:val="288"/>
          <w:jc w:val="center"/>
        </w:trPr>
        <w:tc>
          <w:tcPr>
            <w:tcW w:w="10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986A24" w14:textId="77777777" w:rsidR="00ED0223" w:rsidRPr="00AB7EE3" w:rsidRDefault="00ED0223" w:rsidP="000B0ED0">
            <w:pPr>
              <w:jc w:val="center"/>
              <w:rPr>
                <w:sz w:val="18"/>
                <w:szCs w:val="18"/>
              </w:rPr>
            </w:pPr>
            <w:r w:rsidRPr="00AB7EE3">
              <w:rPr>
                <w:sz w:val="18"/>
                <w:szCs w:val="18"/>
              </w:rPr>
              <w:t>11</w:t>
            </w:r>
          </w:p>
        </w:tc>
        <w:tc>
          <w:tcPr>
            <w:tcW w:w="17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2CDCA4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195931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23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F8FEE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C18337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7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D3A215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1FDD5F2" w14:textId="77777777" w:rsidR="00ED0223" w:rsidRPr="00AB7EE3" w:rsidRDefault="00ED0223" w:rsidP="000B0ED0">
            <w:pPr>
              <w:rPr>
                <w:sz w:val="24"/>
              </w:rPr>
            </w:pPr>
          </w:p>
        </w:tc>
      </w:tr>
      <w:tr w:rsidR="00ED0223" w:rsidRPr="00AB7EE3" w14:paraId="700DE6EC" w14:textId="77777777" w:rsidTr="00C33CFB">
        <w:trPr>
          <w:trHeight w:val="222"/>
          <w:jc w:val="center"/>
        </w:trPr>
        <w:tc>
          <w:tcPr>
            <w:tcW w:w="10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C734F" w14:textId="77777777" w:rsidR="00ED0223" w:rsidRPr="00AB7EE3" w:rsidRDefault="00ED0223" w:rsidP="000B0ED0">
            <w:pPr>
              <w:jc w:val="center"/>
              <w:rPr>
                <w:sz w:val="18"/>
                <w:szCs w:val="18"/>
              </w:rPr>
            </w:pPr>
            <w:r w:rsidRPr="00AB7EE3">
              <w:rPr>
                <w:sz w:val="18"/>
                <w:szCs w:val="18"/>
              </w:rPr>
              <w:t>12</w:t>
            </w:r>
          </w:p>
        </w:tc>
        <w:tc>
          <w:tcPr>
            <w:tcW w:w="17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F06149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D10137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23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2870B3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785514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7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48FC4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2EC588C" w14:textId="77777777" w:rsidR="00ED0223" w:rsidRPr="00AB7EE3" w:rsidRDefault="00ED0223" w:rsidP="000B0ED0">
            <w:pPr>
              <w:rPr>
                <w:sz w:val="24"/>
              </w:rPr>
            </w:pPr>
          </w:p>
        </w:tc>
      </w:tr>
      <w:tr w:rsidR="00ED0223" w:rsidRPr="00AB7EE3" w14:paraId="77D12350" w14:textId="77777777" w:rsidTr="00C33CFB">
        <w:trPr>
          <w:trHeight w:val="285"/>
          <w:jc w:val="center"/>
        </w:trPr>
        <w:tc>
          <w:tcPr>
            <w:tcW w:w="10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0D382" w14:textId="77777777" w:rsidR="00ED0223" w:rsidRPr="00AB7EE3" w:rsidRDefault="00ED0223" w:rsidP="000B0ED0">
            <w:pPr>
              <w:jc w:val="center"/>
              <w:rPr>
                <w:sz w:val="18"/>
                <w:szCs w:val="18"/>
              </w:rPr>
            </w:pPr>
            <w:r w:rsidRPr="00AB7EE3">
              <w:rPr>
                <w:sz w:val="18"/>
                <w:szCs w:val="18"/>
              </w:rPr>
              <w:t>13</w:t>
            </w:r>
          </w:p>
        </w:tc>
        <w:tc>
          <w:tcPr>
            <w:tcW w:w="17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9F1217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8603D3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23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4D9F13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DC8B8B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7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E2460F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4A6A33D" w14:textId="77777777" w:rsidR="00ED0223" w:rsidRPr="00AB7EE3" w:rsidRDefault="00ED0223" w:rsidP="000B0ED0">
            <w:pPr>
              <w:rPr>
                <w:sz w:val="24"/>
              </w:rPr>
            </w:pPr>
          </w:p>
        </w:tc>
      </w:tr>
      <w:tr w:rsidR="00ED0223" w:rsidRPr="00AB7EE3" w14:paraId="3ADAC199" w14:textId="77777777" w:rsidTr="00C33CFB">
        <w:trPr>
          <w:jc w:val="center"/>
        </w:trPr>
        <w:tc>
          <w:tcPr>
            <w:tcW w:w="10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44B132" w14:textId="77777777" w:rsidR="00ED0223" w:rsidRPr="00AB7EE3" w:rsidRDefault="00ED0223" w:rsidP="000B0ED0">
            <w:pPr>
              <w:jc w:val="center"/>
              <w:rPr>
                <w:sz w:val="18"/>
                <w:szCs w:val="18"/>
              </w:rPr>
            </w:pPr>
            <w:r w:rsidRPr="00AB7EE3">
              <w:rPr>
                <w:sz w:val="18"/>
                <w:szCs w:val="18"/>
              </w:rPr>
              <w:t>14</w:t>
            </w:r>
          </w:p>
        </w:tc>
        <w:tc>
          <w:tcPr>
            <w:tcW w:w="17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4E8BD4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57147D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23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9DC65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48F87E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7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71BF87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BCDA25E" w14:textId="77777777" w:rsidR="00ED0223" w:rsidRPr="00AB7EE3" w:rsidRDefault="00ED0223" w:rsidP="000B0ED0">
            <w:pPr>
              <w:rPr>
                <w:sz w:val="24"/>
              </w:rPr>
            </w:pPr>
          </w:p>
        </w:tc>
      </w:tr>
      <w:tr w:rsidR="00ED0223" w:rsidRPr="00AB7EE3" w14:paraId="0E68D576" w14:textId="77777777" w:rsidTr="00C33CFB">
        <w:trPr>
          <w:jc w:val="center"/>
        </w:trPr>
        <w:tc>
          <w:tcPr>
            <w:tcW w:w="10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1CF10" w14:textId="77777777" w:rsidR="00ED0223" w:rsidRPr="00AB7EE3" w:rsidRDefault="00ED0223" w:rsidP="000B0ED0">
            <w:pPr>
              <w:jc w:val="center"/>
              <w:rPr>
                <w:sz w:val="18"/>
                <w:szCs w:val="18"/>
              </w:rPr>
            </w:pPr>
            <w:r w:rsidRPr="00AB7EE3">
              <w:rPr>
                <w:sz w:val="18"/>
                <w:szCs w:val="18"/>
              </w:rPr>
              <w:t>15</w:t>
            </w:r>
          </w:p>
        </w:tc>
        <w:tc>
          <w:tcPr>
            <w:tcW w:w="17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199C3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64BEE8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23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FCA7DE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0C477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7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3DFABF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8C95257" w14:textId="77777777" w:rsidR="00ED0223" w:rsidRPr="00AB7EE3" w:rsidRDefault="00ED0223" w:rsidP="000B0ED0">
            <w:pPr>
              <w:rPr>
                <w:sz w:val="24"/>
              </w:rPr>
            </w:pPr>
          </w:p>
        </w:tc>
      </w:tr>
      <w:tr w:rsidR="00ED0223" w:rsidRPr="00AB7EE3" w14:paraId="3CA44108" w14:textId="77777777" w:rsidTr="00C33CFB">
        <w:trPr>
          <w:jc w:val="center"/>
        </w:trPr>
        <w:tc>
          <w:tcPr>
            <w:tcW w:w="10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D1BB06" w14:textId="77777777" w:rsidR="00ED0223" w:rsidRPr="00AB7EE3" w:rsidRDefault="00ED0223" w:rsidP="000B0ED0">
            <w:pPr>
              <w:jc w:val="center"/>
              <w:rPr>
                <w:sz w:val="18"/>
                <w:szCs w:val="18"/>
              </w:rPr>
            </w:pPr>
            <w:r w:rsidRPr="00AB7EE3">
              <w:rPr>
                <w:sz w:val="18"/>
                <w:szCs w:val="18"/>
              </w:rPr>
              <w:t>16</w:t>
            </w:r>
          </w:p>
        </w:tc>
        <w:tc>
          <w:tcPr>
            <w:tcW w:w="17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00C700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EFB1B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23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405CF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FCF95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7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7B6ADC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3BF4AC5" w14:textId="77777777" w:rsidR="00ED0223" w:rsidRPr="00AB7EE3" w:rsidRDefault="00ED0223" w:rsidP="000B0ED0">
            <w:pPr>
              <w:rPr>
                <w:sz w:val="24"/>
              </w:rPr>
            </w:pPr>
          </w:p>
        </w:tc>
      </w:tr>
      <w:tr w:rsidR="00ED0223" w:rsidRPr="00AB7EE3" w14:paraId="03DF29D9" w14:textId="77777777" w:rsidTr="00C33CFB">
        <w:trPr>
          <w:jc w:val="center"/>
        </w:trPr>
        <w:tc>
          <w:tcPr>
            <w:tcW w:w="10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5FA51B" w14:textId="77777777" w:rsidR="00ED0223" w:rsidRPr="00AB7EE3" w:rsidRDefault="00ED0223" w:rsidP="000B0ED0">
            <w:pPr>
              <w:jc w:val="center"/>
              <w:rPr>
                <w:sz w:val="18"/>
                <w:szCs w:val="18"/>
              </w:rPr>
            </w:pPr>
            <w:r w:rsidRPr="00AB7EE3">
              <w:rPr>
                <w:sz w:val="18"/>
                <w:szCs w:val="18"/>
              </w:rPr>
              <w:t>17</w:t>
            </w:r>
          </w:p>
        </w:tc>
        <w:tc>
          <w:tcPr>
            <w:tcW w:w="17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4D9E13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B6319F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23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9A57C3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2593C2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7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A22AA2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84A4252" w14:textId="77777777" w:rsidR="00ED0223" w:rsidRPr="00AB7EE3" w:rsidRDefault="00ED0223" w:rsidP="000B0ED0">
            <w:pPr>
              <w:rPr>
                <w:sz w:val="24"/>
              </w:rPr>
            </w:pPr>
          </w:p>
        </w:tc>
      </w:tr>
      <w:tr w:rsidR="00ED0223" w:rsidRPr="00AB7EE3" w14:paraId="49D9E8F5" w14:textId="77777777" w:rsidTr="00C33CFB">
        <w:trPr>
          <w:jc w:val="center"/>
        </w:trPr>
        <w:tc>
          <w:tcPr>
            <w:tcW w:w="10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55118C" w14:textId="77777777" w:rsidR="00ED0223" w:rsidRPr="00AB7EE3" w:rsidRDefault="00ED0223" w:rsidP="000B0ED0">
            <w:pPr>
              <w:jc w:val="center"/>
              <w:rPr>
                <w:sz w:val="18"/>
                <w:szCs w:val="18"/>
              </w:rPr>
            </w:pPr>
            <w:r w:rsidRPr="00AB7EE3">
              <w:rPr>
                <w:sz w:val="18"/>
                <w:szCs w:val="18"/>
              </w:rPr>
              <w:t>18</w:t>
            </w:r>
          </w:p>
        </w:tc>
        <w:tc>
          <w:tcPr>
            <w:tcW w:w="17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EE5AE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0DF211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23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C564F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7F043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7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A912D5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9443CB5" w14:textId="77777777" w:rsidR="00ED0223" w:rsidRPr="00AB7EE3" w:rsidRDefault="00ED0223" w:rsidP="000B0ED0">
            <w:pPr>
              <w:rPr>
                <w:sz w:val="24"/>
              </w:rPr>
            </w:pPr>
          </w:p>
        </w:tc>
      </w:tr>
      <w:tr w:rsidR="00ED0223" w:rsidRPr="00AB7EE3" w14:paraId="6EE7A684" w14:textId="77777777" w:rsidTr="00C33CFB">
        <w:trPr>
          <w:trHeight w:val="225"/>
          <w:jc w:val="center"/>
        </w:trPr>
        <w:tc>
          <w:tcPr>
            <w:tcW w:w="10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CAECEC" w14:textId="77777777" w:rsidR="00ED0223" w:rsidRPr="00AB7EE3" w:rsidRDefault="00ED0223" w:rsidP="000B0ED0">
            <w:pPr>
              <w:jc w:val="center"/>
              <w:rPr>
                <w:sz w:val="18"/>
                <w:szCs w:val="18"/>
              </w:rPr>
            </w:pPr>
            <w:r w:rsidRPr="00AB7EE3">
              <w:rPr>
                <w:sz w:val="18"/>
                <w:szCs w:val="18"/>
              </w:rPr>
              <w:t>19</w:t>
            </w:r>
          </w:p>
        </w:tc>
        <w:tc>
          <w:tcPr>
            <w:tcW w:w="17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F0057B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0F212A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23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782E2A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FB5F0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7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435FE6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0C2DEBC" w14:textId="77777777" w:rsidR="00ED0223" w:rsidRPr="00AB7EE3" w:rsidRDefault="00ED0223" w:rsidP="000B0ED0">
            <w:pPr>
              <w:rPr>
                <w:sz w:val="24"/>
              </w:rPr>
            </w:pPr>
          </w:p>
        </w:tc>
      </w:tr>
      <w:tr w:rsidR="00ED0223" w:rsidRPr="00AB7EE3" w14:paraId="1403FBC2" w14:textId="77777777" w:rsidTr="00C33CFB">
        <w:trPr>
          <w:trHeight w:val="300"/>
          <w:jc w:val="center"/>
        </w:trPr>
        <w:tc>
          <w:tcPr>
            <w:tcW w:w="1052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EBF616" w14:textId="77777777" w:rsidR="00ED0223" w:rsidRPr="00AB7EE3" w:rsidRDefault="00ED0223" w:rsidP="000B0ED0">
            <w:pPr>
              <w:jc w:val="center"/>
              <w:rPr>
                <w:sz w:val="18"/>
                <w:szCs w:val="18"/>
              </w:rPr>
            </w:pPr>
            <w:r w:rsidRPr="00AB7EE3">
              <w:rPr>
                <w:sz w:val="18"/>
                <w:szCs w:val="18"/>
              </w:rPr>
              <w:t>20</w:t>
            </w:r>
          </w:p>
        </w:tc>
        <w:tc>
          <w:tcPr>
            <w:tcW w:w="175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24C85A1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CAF50F3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2399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C13D7D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4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C60BBA0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799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60AD374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85EB2F3" w14:textId="77777777" w:rsidR="00ED0223" w:rsidRPr="00AB7EE3" w:rsidRDefault="00ED0223" w:rsidP="000B0ED0">
            <w:pPr>
              <w:rPr>
                <w:sz w:val="24"/>
              </w:rPr>
            </w:pPr>
          </w:p>
        </w:tc>
      </w:tr>
      <w:tr w:rsidR="00ED0223" w:rsidRPr="00AB7EE3" w14:paraId="253B69A5" w14:textId="77777777" w:rsidTr="00F82127">
        <w:trPr>
          <w:trHeight w:val="143"/>
          <w:jc w:val="center"/>
        </w:trPr>
        <w:tc>
          <w:tcPr>
            <w:tcW w:w="143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77DDEF08" w14:textId="77777777" w:rsidR="00ED0223" w:rsidRPr="00AB7EE3" w:rsidRDefault="00ED0223" w:rsidP="000B0ED0">
            <w:pPr>
              <w:jc w:val="center"/>
              <w:rPr>
                <w:sz w:val="20"/>
                <w:szCs w:val="20"/>
              </w:rPr>
            </w:pPr>
            <w:r w:rsidRPr="00F82127">
              <w:rPr>
                <w:rFonts w:hint="eastAsia"/>
                <w:spacing w:val="33"/>
                <w:kern w:val="0"/>
                <w:sz w:val="20"/>
                <w:szCs w:val="20"/>
                <w:fitText w:val="1000" w:id="-780463099"/>
              </w:rPr>
              <w:t>金融機</w:t>
            </w:r>
            <w:r w:rsidRPr="00F82127">
              <w:rPr>
                <w:rFonts w:hint="eastAsia"/>
                <w:spacing w:val="1"/>
                <w:kern w:val="0"/>
                <w:sz w:val="20"/>
                <w:szCs w:val="20"/>
                <w:fitText w:val="1000" w:id="-780463099"/>
              </w:rPr>
              <w:t>関</w:t>
            </w:r>
          </w:p>
        </w:tc>
        <w:tc>
          <w:tcPr>
            <w:tcW w:w="4170" w:type="dxa"/>
            <w:gridSpan w:val="8"/>
            <w:vMerge w:val="restart"/>
            <w:tcBorders>
              <w:top w:val="single" w:sz="12" w:space="0" w:color="auto"/>
            </w:tcBorders>
          </w:tcPr>
          <w:p w14:paraId="1827F088" w14:textId="77777777" w:rsidR="00ED0223" w:rsidRPr="00AB7EE3" w:rsidRDefault="00ED0223" w:rsidP="000B0ED0">
            <w:pPr>
              <w:rPr>
                <w:sz w:val="16"/>
                <w:szCs w:val="16"/>
              </w:rPr>
            </w:pPr>
          </w:p>
          <w:p w14:paraId="4F43572A" w14:textId="77777777" w:rsidR="00ED0223" w:rsidRPr="00AB7EE3" w:rsidRDefault="00ED0223" w:rsidP="000B0ED0">
            <w:pPr>
              <w:rPr>
                <w:sz w:val="20"/>
                <w:szCs w:val="20"/>
              </w:rPr>
            </w:pPr>
            <w:r w:rsidRPr="00AB7EE3">
              <w:rPr>
                <w:rFonts w:hint="eastAsia"/>
                <w:sz w:val="16"/>
                <w:szCs w:val="16"/>
              </w:rPr>
              <w:t xml:space="preserve">　　　　　　</w:t>
            </w:r>
            <w:r w:rsidRPr="00AB7EE3">
              <w:rPr>
                <w:rFonts w:hint="eastAsia"/>
                <w:sz w:val="20"/>
                <w:szCs w:val="20"/>
              </w:rPr>
              <w:t xml:space="preserve">　　　銀行　　　　　　　支店</w:t>
            </w:r>
          </w:p>
        </w:tc>
        <w:tc>
          <w:tcPr>
            <w:tcW w:w="3933" w:type="dxa"/>
            <w:gridSpan w:val="9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6573C437" w14:textId="77777777" w:rsidR="00ED0223" w:rsidRPr="00AB7EE3" w:rsidRDefault="00ED0223" w:rsidP="000B0ED0">
            <w:pPr>
              <w:jc w:val="center"/>
              <w:rPr>
                <w:sz w:val="20"/>
                <w:szCs w:val="20"/>
              </w:rPr>
            </w:pPr>
            <w:r w:rsidRPr="00AB7EE3">
              <w:rPr>
                <w:rFonts w:hint="eastAsia"/>
                <w:sz w:val="20"/>
                <w:szCs w:val="20"/>
              </w:rPr>
              <w:t>普　通　・　当　座</w:t>
            </w:r>
          </w:p>
        </w:tc>
      </w:tr>
      <w:tr w:rsidR="00ED0223" w:rsidRPr="00AB7EE3" w14:paraId="38F0ACF2" w14:textId="77777777" w:rsidTr="00F82127">
        <w:trPr>
          <w:trHeight w:val="240"/>
          <w:jc w:val="center"/>
        </w:trPr>
        <w:tc>
          <w:tcPr>
            <w:tcW w:w="143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350957D" w14:textId="77777777" w:rsidR="00ED0223" w:rsidRPr="00AB7EE3" w:rsidRDefault="00ED0223" w:rsidP="000B0E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0" w:type="dxa"/>
            <w:gridSpan w:val="8"/>
            <w:vMerge/>
            <w:tcBorders>
              <w:bottom w:val="dotted" w:sz="4" w:space="0" w:color="auto"/>
            </w:tcBorders>
          </w:tcPr>
          <w:p w14:paraId="7583BF3D" w14:textId="77777777" w:rsidR="00ED0223" w:rsidRPr="00AB7EE3" w:rsidRDefault="00ED0223" w:rsidP="000B0ED0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gridSpan w:val="2"/>
            <w:vMerge w:val="restart"/>
            <w:vAlign w:val="center"/>
          </w:tcPr>
          <w:p w14:paraId="5A4C777A" w14:textId="77777777" w:rsidR="00ED0223" w:rsidRPr="00AB7EE3" w:rsidRDefault="00ED0223" w:rsidP="000B0ED0">
            <w:pPr>
              <w:jc w:val="center"/>
              <w:rPr>
                <w:sz w:val="20"/>
                <w:szCs w:val="20"/>
              </w:rPr>
            </w:pPr>
            <w:r w:rsidRPr="00C33CFB">
              <w:rPr>
                <w:rFonts w:hint="eastAsia"/>
                <w:w w:val="75"/>
                <w:kern w:val="0"/>
                <w:sz w:val="20"/>
                <w:szCs w:val="20"/>
                <w:fitText w:val="600" w:id="-780463098"/>
              </w:rPr>
              <w:t>口座番号</w:t>
            </w:r>
          </w:p>
        </w:tc>
        <w:tc>
          <w:tcPr>
            <w:tcW w:w="2963" w:type="dxa"/>
            <w:gridSpan w:val="7"/>
            <w:vMerge w:val="restart"/>
            <w:tcBorders>
              <w:right w:val="single" w:sz="18" w:space="0" w:color="auto"/>
            </w:tcBorders>
            <w:vAlign w:val="center"/>
          </w:tcPr>
          <w:p w14:paraId="429067F3" w14:textId="77777777" w:rsidR="00ED0223" w:rsidRPr="00AB7EE3" w:rsidRDefault="00ED0223" w:rsidP="000B0ED0">
            <w:pPr>
              <w:jc w:val="center"/>
              <w:rPr>
                <w:sz w:val="20"/>
                <w:szCs w:val="20"/>
              </w:rPr>
            </w:pPr>
          </w:p>
        </w:tc>
      </w:tr>
      <w:tr w:rsidR="00ED0223" w:rsidRPr="00AB7EE3" w14:paraId="4599675D" w14:textId="77777777" w:rsidTr="00F82127">
        <w:trPr>
          <w:trHeight w:val="171"/>
          <w:jc w:val="center"/>
        </w:trPr>
        <w:tc>
          <w:tcPr>
            <w:tcW w:w="143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04278753" w14:textId="77777777" w:rsidR="00ED0223" w:rsidRPr="00AB7EE3" w:rsidRDefault="00ED0223" w:rsidP="000B0E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0" w:type="dxa"/>
            <w:gridSpan w:val="8"/>
            <w:tcBorders>
              <w:top w:val="dotted" w:sz="4" w:space="0" w:color="auto"/>
            </w:tcBorders>
            <w:vAlign w:val="center"/>
          </w:tcPr>
          <w:p w14:paraId="7B7F3299" w14:textId="77777777" w:rsidR="00ED0223" w:rsidRPr="00AB7EE3" w:rsidRDefault="00ED0223" w:rsidP="000B0ED0">
            <w:pPr>
              <w:jc w:val="center"/>
              <w:rPr>
                <w:sz w:val="16"/>
                <w:szCs w:val="16"/>
              </w:rPr>
            </w:pPr>
            <w:r w:rsidRPr="00AB7EE3">
              <w:rPr>
                <w:rFonts w:hint="eastAsia"/>
                <w:sz w:val="16"/>
                <w:szCs w:val="16"/>
              </w:rPr>
              <w:t>銀行番号（　　　　　　）支店番号（　　　　　　）</w:t>
            </w:r>
          </w:p>
        </w:tc>
        <w:tc>
          <w:tcPr>
            <w:tcW w:w="970" w:type="dxa"/>
            <w:gridSpan w:val="2"/>
            <w:vMerge/>
            <w:vAlign w:val="center"/>
          </w:tcPr>
          <w:p w14:paraId="59C5014E" w14:textId="77777777" w:rsidR="00ED0223" w:rsidRPr="00AB7EE3" w:rsidRDefault="00ED0223" w:rsidP="000B0ED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963" w:type="dxa"/>
            <w:gridSpan w:val="7"/>
            <w:vMerge/>
            <w:tcBorders>
              <w:right w:val="single" w:sz="18" w:space="0" w:color="auto"/>
            </w:tcBorders>
            <w:vAlign w:val="center"/>
          </w:tcPr>
          <w:p w14:paraId="75CFF290" w14:textId="77777777" w:rsidR="00ED0223" w:rsidRPr="00AB7EE3" w:rsidRDefault="00ED0223" w:rsidP="000B0ED0">
            <w:pPr>
              <w:jc w:val="center"/>
              <w:rPr>
                <w:sz w:val="20"/>
                <w:szCs w:val="20"/>
              </w:rPr>
            </w:pPr>
          </w:p>
        </w:tc>
      </w:tr>
      <w:tr w:rsidR="00ED0223" w:rsidRPr="00AB7EE3" w14:paraId="753FD94D" w14:textId="77777777" w:rsidTr="00C33CFB">
        <w:trPr>
          <w:trHeight w:val="255"/>
          <w:jc w:val="center"/>
        </w:trPr>
        <w:tc>
          <w:tcPr>
            <w:tcW w:w="1437" w:type="dxa"/>
            <w:gridSpan w:val="2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14:paraId="291F27BD" w14:textId="77777777" w:rsidR="00ED0223" w:rsidRPr="00C33CFB" w:rsidRDefault="00C33CFB" w:rsidP="00C33CFB">
            <w:pPr>
              <w:spacing w:line="220" w:lineRule="exact"/>
              <w:jc w:val="center"/>
              <w:rPr>
                <w:spacing w:val="20"/>
                <w:sz w:val="20"/>
                <w:szCs w:val="20"/>
              </w:rPr>
            </w:pPr>
            <w:r w:rsidRPr="00C33CFB">
              <w:rPr>
                <w:rFonts w:hint="eastAsia"/>
                <w:spacing w:val="2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8103" w:type="dxa"/>
            <w:gridSpan w:val="17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2B44460B" w14:textId="77777777" w:rsidR="00ED0223" w:rsidRPr="00AB7EE3" w:rsidRDefault="00ED0223" w:rsidP="00C33CFB">
            <w:pPr>
              <w:spacing w:line="220" w:lineRule="exact"/>
              <w:ind w:right="220"/>
              <w:jc w:val="right"/>
              <w:rPr>
                <w:sz w:val="22"/>
                <w:szCs w:val="22"/>
              </w:rPr>
            </w:pPr>
          </w:p>
        </w:tc>
      </w:tr>
      <w:tr w:rsidR="00ED0223" w:rsidRPr="00AB7EE3" w14:paraId="19F03939" w14:textId="77777777" w:rsidTr="00E152B7">
        <w:trPr>
          <w:trHeight w:val="352"/>
          <w:jc w:val="center"/>
        </w:trPr>
        <w:tc>
          <w:tcPr>
            <w:tcW w:w="1437" w:type="dxa"/>
            <w:gridSpan w:val="2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2D805FDA" w14:textId="77777777" w:rsidR="00ED0223" w:rsidRPr="00AB7EE3" w:rsidRDefault="00ED0223" w:rsidP="000B0ED0">
            <w:pPr>
              <w:jc w:val="center"/>
              <w:rPr>
                <w:kern w:val="0"/>
                <w:sz w:val="20"/>
                <w:szCs w:val="20"/>
              </w:rPr>
            </w:pPr>
            <w:r w:rsidRPr="00AB7EE3">
              <w:rPr>
                <w:rFonts w:hint="eastAsia"/>
                <w:sz w:val="20"/>
                <w:szCs w:val="20"/>
              </w:rPr>
              <w:t>口座名義人</w:t>
            </w:r>
          </w:p>
        </w:tc>
        <w:tc>
          <w:tcPr>
            <w:tcW w:w="8103" w:type="dxa"/>
            <w:gridSpan w:val="17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30E9F1DB" w14:textId="77777777" w:rsidR="00ED0223" w:rsidRPr="00AB7EE3" w:rsidRDefault="00ED0223" w:rsidP="000B0ED0">
            <w:pPr>
              <w:wordWrap w:val="0"/>
              <w:ind w:right="220"/>
              <w:jc w:val="right"/>
              <w:rPr>
                <w:sz w:val="22"/>
                <w:szCs w:val="22"/>
              </w:rPr>
            </w:pPr>
          </w:p>
        </w:tc>
      </w:tr>
      <w:tr w:rsidR="00ED0223" w:rsidRPr="00AB7EE3" w14:paraId="6C4777D2" w14:textId="77777777" w:rsidTr="00A41864">
        <w:trPr>
          <w:trHeight w:val="416"/>
          <w:jc w:val="center"/>
        </w:trPr>
        <w:tc>
          <w:tcPr>
            <w:tcW w:w="143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FD0114E" w14:textId="77777777" w:rsidR="00A41864" w:rsidRPr="00AB7EE3" w:rsidRDefault="00ED0223" w:rsidP="00A41864">
            <w:pPr>
              <w:jc w:val="center"/>
              <w:rPr>
                <w:sz w:val="20"/>
                <w:szCs w:val="20"/>
              </w:rPr>
            </w:pPr>
            <w:r w:rsidRPr="00AB7EE3">
              <w:rPr>
                <w:rFonts w:hint="eastAsia"/>
                <w:sz w:val="20"/>
                <w:szCs w:val="20"/>
              </w:rPr>
              <w:t>名義人住所</w:t>
            </w:r>
          </w:p>
        </w:tc>
        <w:tc>
          <w:tcPr>
            <w:tcW w:w="8103" w:type="dxa"/>
            <w:gridSpan w:val="17"/>
            <w:tcBorders>
              <w:right w:val="single" w:sz="18" w:space="0" w:color="auto"/>
            </w:tcBorders>
          </w:tcPr>
          <w:p w14:paraId="5C34AFC1" w14:textId="77777777" w:rsidR="00E152B7" w:rsidRPr="00AB7EE3" w:rsidRDefault="00E152B7" w:rsidP="000B0ED0">
            <w:pPr>
              <w:rPr>
                <w:sz w:val="20"/>
                <w:szCs w:val="20"/>
              </w:rPr>
            </w:pPr>
          </w:p>
        </w:tc>
      </w:tr>
      <w:tr w:rsidR="00437699" w:rsidRPr="00F82127" w14:paraId="75C0CCC0" w14:textId="77777777" w:rsidTr="004C743F">
        <w:trPr>
          <w:trHeight w:val="174"/>
          <w:jc w:val="center"/>
        </w:trPr>
        <w:tc>
          <w:tcPr>
            <w:tcW w:w="1437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0CCCA509" w14:textId="77777777" w:rsidR="00437699" w:rsidRPr="00F82127" w:rsidRDefault="00437699" w:rsidP="00A41864">
            <w:pPr>
              <w:jc w:val="center"/>
              <w:rPr>
                <w:sz w:val="20"/>
                <w:szCs w:val="20"/>
              </w:rPr>
            </w:pPr>
            <w:r w:rsidRPr="00F82127">
              <w:rPr>
                <w:rFonts w:hint="eastAsia"/>
                <w:sz w:val="20"/>
                <w:szCs w:val="20"/>
              </w:rPr>
              <w:t>事務局</w:t>
            </w:r>
          </w:p>
          <w:p w14:paraId="21E3F38F" w14:textId="77777777" w:rsidR="00437699" w:rsidRPr="00F82127" w:rsidRDefault="00437699" w:rsidP="00A41864">
            <w:pPr>
              <w:jc w:val="center"/>
              <w:rPr>
                <w:sz w:val="20"/>
                <w:szCs w:val="20"/>
              </w:rPr>
            </w:pPr>
            <w:r w:rsidRPr="00F82127">
              <w:rPr>
                <w:rFonts w:hint="eastAsia"/>
                <w:sz w:val="20"/>
                <w:szCs w:val="20"/>
              </w:rPr>
              <w:t>記入欄</w:t>
            </w:r>
          </w:p>
        </w:tc>
        <w:tc>
          <w:tcPr>
            <w:tcW w:w="1081" w:type="dxa"/>
            <w:tcBorders>
              <w:top w:val="single" w:sz="18" w:space="0" w:color="auto"/>
            </w:tcBorders>
          </w:tcPr>
          <w:p w14:paraId="41036BA6" w14:textId="77777777" w:rsidR="00437699" w:rsidRPr="00F82127" w:rsidRDefault="00437699" w:rsidP="00437699">
            <w:pPr>
              <w:jc w:val="center"/>
              <w:rPr>
                <w:sz w:val="20"/>
                <w:szCs w:val="20"/>
              </w:rPr>
            </w:pPr>
            <w:r w:rsidRPr="00F82127">
              <w:rPr>
                <w:rFonts w:hint="eastAsia"/>
                <w:sz w:val="20"/>
                <w:szCs w:val="20"/>
              </w:rPr>
              <w:t>ＩＤ</w:t>
            </w:r>
          </w:p>
        </w:tc>
        <w:tc>
          <w:tcPr>
            <w:tcW w:w="1404" w:type="dxa"/>
            <w:gridSpan w:val="5"/>
            <w:tcBorders>
              <w:top w:val="single" w:sz="18" w:space="0" w:color="auto"/>
            </w:tcBorders>
          </w:tcPr>
          <w:p w14:paraId="4FE1AE90" w14:textId="77777777" w:rsidR="00437699" w:rsidRPr="00F82127" w:rsidRDefault="00437699" w:rsidP="000B0ED0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18" w:space="0" w:color="auto"/>
            </w:tcBorders>
          </w:tcPr>
          <w:p w14:paraId="1FF2B1DE" w14:textId="50A6739B" w:rsidR="00437699" w:rsidRPr="00F82127" w:rsidRDefault="00437699" w:rsidP="004376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入力者</w:t>
            </w:r>
          </w:p>
        </w:tc>
        <w:tc>
          <w:tcPr>
            <w:tcW w:w="1405" w:type="dxa"/>
            <w:gridSpan w:val="5"/>
            <w:tcBorders>
              <w:top w:val="single" w:sz="18" w:space="0" w:color="auto"/>
            </w:tcBorders>
          </w:tcPr>
          <w:p w14:paraId="3C9E462C" w14:textId="77777777" w:rsidR="00437699" w:rsidRPr="00F82127" w:rsidRDefault="00437699" w:rsidP="000B0ED0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top w:val="single" w:sz="18" w:space="0" w:color="auto"/>
            </w:tcBorders>
          </w:tcPr>
          <w:p w14:paraId="1EF6EC7D" w14:textId="5533855D" w:rsidR="00437699" w:rsidRPr="00F82127" w:rsidRDefault="00437699" w:rsidP="004376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入力日</w:t>
            </w:r>
          </w:p>
        </w:tc>
        <w:tc>
          <w:tcPr>
            <w:tcW w:w="1405" w:type="dxa"/>
            <w:gridSpan w:val="2"/>
            <w:tcBorders>
              <w:top w:val="single" w:sz="18" w:space="0" w:color="auto"/>
            </w:tcBorders>
          </w:tcPr>
          <w:p w14:paraId="3B4589B6" w14:textId="58C31AA2" w:rsidR="00437699" w:rsidRPr="00F82127" w:rsidRDefault="00437699" w:rsidP="000B0ED0">
            <w:pPr>
              <w:rPr>
                <w:sz w:val="20"/>
                <w:szCs w:val="20"/>
              </w:rPr>
            </w:pPr>
          </w:p>
        </w:tc>
      </w:tr>
      <w:tr w:rsidR="00F82127" w:rsidRPr="00F82127" w14:paraId="016486EE" w14:textId="77777777" w:rsidTr="00A41864">
        <w:trPr>
          <w:trHeight w:val="173"/>
          <w:jc w:val="center"/>
        </w:trPr>
        <w:tc>
          <w:tcPr>
            <w:tcW w:w="1437" w:type="dxa"/>
            <w:gridSpan w:val="2"/>
            <w:vMerge/>
            <w:vAlign w:val="center"/>
          </w:tcPr>
          <w:p w14:paraId="007BE674" w14:textId="77777777" w:rsidR="00A41864" w:rsidRPr="00F82127" w:rsidRDefault="00A41864" w:rsidP="00A418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</w:tcPr>
          <w:p w14:paraId="2C4497A1" w14:textId="77777777" w:rsidR="00A41864" w:rsidRPr="00F82127" w:rsidRDefault="00A41864" w:rsidP="000B0ED0">
            <w:pPr>
              <w:rPr>
                <w:sz w:val="20"/>
                <w:szCs w:val="20"/>
              </w:rPr>
            </w:pPr>
            <w:r w:rsidRPr="00F82127">
              <w:rPr>
                <w:rFonts w:hint="eastAsia"/>
                <w:sz w:val="20"/>
                <w:szCs w:val="20"/>
              </w:rPr>
              <w:t>本人確認</w:t>
            </w:r>
          </w:p>
        </w:tc>
        <w:tc>
          <w:tcPr>
            <w:tcW w:w="7022" w:type="dxa"/>
            <w:gridSpan w:val="16"/>
          </w:tcPr>
          <w:p w14:paraId="5E79CAC3" w14:textId="77777777" w:rsidR="00A41864" w:rsidRPr="00F82127" w:rsidRDefault="00A41864" w:rsidP="000B0ED0">
            <w:pPr>
              <w:rPr>
                <w:sz w:val="20"/>
                <w:szCs w:val="20"/>
              </w:rPr>
            </w:pPr>
            <w:r w:rsidRPr="00F82127">
              <w:rPr>
                <w:rFonts w:hint="eastAsia"/>
                <w:sz w:val="20"/>
                <w:szCs w:val="20"/>
              </w:rPr>
              <w:t>運転免許所・健康保険証・学生証・ﾊﾟｽﾎﾟｰﾄ・ﾏｲﾅﾝﾊﾞｰｶｰﾄﾞ・その他</w:t>
            </w:r>
            <w:r w:rsidRPr="00F82127">
              <w:rPr>
                <w:sz w:val="20"/>
                <w:szCs w:val="20"/>
              </w:rPr>
              <w:t>(</w:t>
            </w:r>
            <w:r w:rsidRPr="00F82127">
              <w:rPr>
                <w:rFonts w:hint="eastAsia"/>
                <w:sz w:val="20"/>
                <w:szCs w:val="20"/>
              </w:rPr>
              <w:t xml:space="preserve">　　　</w:t>
            </w:r>
            <w:r w:rsidRPr="00F82127">
              <w:rPr>
                <w:sz w:val="20"/>
                <w:szCs w:val="20"/>
              </w:rPr>
              <w:t>)</w:t>
            </w:r>
          </w:p>
        </w:tc>
      </w:tr>
      <w:tr w:rsidR="00F82127" w:rsidRPr="00F82127" w14:paraId="7C65D163" w14:textId="77777777" w:rsidTr="00A41864">
        <w:trPr>
          <w:trHeight w:val="173"/>
          <w:jc w:val="center"/>
        </w:trPr>
        <w:tc>
          <w:tcPr>
            <w:tcW w:w="1437" w:type="dxa"/>
            <w:gridSpan w:val="2"/>
            <w:vMerge/>
            <w:vAlign w:val="center"/>
          </w:tcPr>
          <w:p w14:paraId="0898F96F" w14:textId="77777777" w:rsidR="00A41864" w:rsidRPr="00F82127" w:rsidRDefault="00A41864" w:rsidP="00A418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</w:tcPr>
          <w:p w14:paraId="6FA5C7CD" w14:textId="77777777" w:rsidR="00A41864" w:rsidRPr="00F82127" w:rsidRDefault="00A41864" w:rsidP="000B0ED0">
            <w:pPr>
              <w:rPr>
                <w:sz w:val="20"/>
                <w:szCs w:val="20"/>
              </w:rPr>
            </w:pPr>
            <w:r w:rsidRPr="00F82127">
              <w:rPr>
                <w:rFonts w:hint="eastAsia"/>
                <w:sz w:val="20"/>
                <w:szCs w:val="20"/>
              </w:rPr>
              <w:t>登録区分</w:t>
            </w:r>
          </w:p>
        </w:tc>
        <w:tc>
          <w:tcPr>
            <w:tcW w:w="7022" w:type="dxa"/>
            <w:gridSpan w:val="16"/>
          </w:tcPr>
          <w:p w14:paraId="45EEFCD2" w14:textId="77777777" w:rsidR="00A41864" w:rsidRPr="00F82127" w:rsidRDefault="00A41864" w:rsidP="000B0ED0">
            <w:pPr>
              <w:rPr>
                <w:sz w:val="20"/>
                <w:szCs w:val="20"/>
              </w:rPr>
            </w:pPr>
            <w:r w:rsidRPr="00F82127">
              <w:rPr>
                <w:rFonts w:hint="eastAsia"/>
                <w:sz w:val="20"/>
                <w:szCs w:val="20"/>
              </w:rPr>
              <w:t>登録団体・一般団体</w:t>
            </w:r>
            <w:r w:rsidRPr="00F82127">
              <w:rPr>
                <w:sz w:val="20"/>
                <w:szCs w:val="20"/>
              </w:rPr>
              <w:t>(</w:t>
            </w:r>
            <w:r w:rsidRPr="00F82127">
              <w:rPr>
                <w:rFonts w:hint="eastAsia"/>
                <w:sz w:val="20"/>
                <w:szCs w:val="20"/>
              </w:rPr>
              <w:t>市内／市外</w:t>
            </w:r>
            <w:r w:rsidRPr="00F82127">
              <w:rPr>
                <w:sz w:val="20"/>
                <w:szCs w:val="20"/>
              </w:rPr>
              <w:t>)</w:t>
            </w:r>
            <w:r w:rsidRPr="00F82127">
              <w:rPr>
                <w:rFonts w:hint="eastAsia"/>
                <w:sz w:val="20"/>
                <w:szCs w:val="20"/>
              </w:rPr>
              <w:t>・個人</w:t>
            </w:r>
            <w:r w:rsidRPr="00F82127">
              <w:rPr>
                <w:sz w:val="20"/>
                <w:szCs w:val="20"/>
              </w:rPr>
              <w:t>(</w:t>
            </w:r>
            <w:r w:rsidRPr="00F82127">
              <w:rPr>
                <w:rFonts w:hint="eastAsia"/>
                <w:sz w:val="20"/>
                <w:szCs w:val="20"/>
              </w:rPr>
              <w:t>市内／市外</w:t>
            </w:r>
            <w:r w:rsidRPr="00F82127">
              <w:rPr>
                <w:sz w:val="20"/>
                <w:szCs w:val="20"/>
              </w:rPr>
              <w:t>)</w:t>
            </w:r>
            <w:r w:rsidRPr="00F82127">
              <w:rPr>
                <w:rFonts w:hint="eastAsia"/>
                <w:sz w:val="20"/>
                <w:szCs w:val="20"/>
              </w:rPr>
              <w:t>・その他</w:t>
            </w:r>
            <w:r w:rsidRPr="00F82127">
              <w:rPr>
                <w:sz w:val="20"/>
                <w:szCs w:val="20"/>
              </w:rPr>
              <w:t>(</w:t>
            </w:r>
            <w:r w:rsidRPr="00F82127">
              <w:rPr>
                <w:rFonts w:hint="eastAsia"/>
                <w:sz w:val="20"/>
                <w:szCs w:val="20"/>
              </w:rPr>
              <w:t xml:space="preserve">　　　　　</w:t>
            </w:r>
            <w:r w:rsidRPr="00F82127">
              <w:rPr>
                <w:sz w:val="20"/>
                <w:szCs w:val="20"/>
              </w:rPr>
              <w:t xml:space="preserve">  )</w:t>
            </w:r>
          </w:p>
        </w:tc>
      </w:tr>
    </w:tbl>
    <w:p w14:paraId="691EBFA5" w14:textId="77777777" w:rsidR="00E152B7" w:rsidRPr="00F82127" w:rsidRDefault="00E152B7" w:rsidP="00E152B7">
      <w:pPr>
        <w:pStyle w:val="af"/>
        <w:ind w:leftChars="0" w:left="226"/>
        <w:rPr>
          <w:sz w:val="22"/>
          <w:szCs w:val="22"/>
        </w:rPr>
      </w:pPr>
      <w:r w:rsidRPr="00F82127">
        <w:rPr>
          <w:rFonts w:hint="eastAsia"/>
          <w:sz w:val="22"/>
          <w:szCs w:val="22"/>
        </w:rPr>
        <w:t>※申請内容に変更が生じた場合は、速やかに変更の申請書を提出してください。</w:t>
      </w:r>
    </w:p>
    <w:p w14:paraId="5BAB005F" w14:textId="77777777" w:rsidR="00E152B7" w:rsidRPr="00F82127" w:rsidRDefault="00E152B7" w:rsidP="00E152B7">
      <w:pPr>
        <w:pStyle w:val="af"/>
        <w:ind w:leftChars="0" w:left="226"/>
        <w:rPr>
          <w:sz w:val="22"/>
          <w:szCs w:val="22"/>
        </w:rPr>
      </w:pPr>
      <w:r w:rsidRPr="00F82127">
        <w:rPr>
          <w:rFonts w:hint="eastAsia"/>
          <w:sz w:val="22"/>
          <w:szCs w:val="22"/>
        </w:rPr>
        <w:t>※申請内容に虚偽のものがあった場合は登録を抹消</w:t>
      </w:r>
      <w:r w:rsidR="00A41864" w:rsidRPr="00F82127">
        <w:rPr>
          <w:rFonts w:hint="eastAsia"/>
          <w:sz w:val="22"/>
          <w:szCs w:val="22"/>
        </w:rPr>
        <w:t>する場合があります</w:t>
      </w:r>
      <w:r w:rsidRPr="00F82127">
        <w:rPr>
          <w:rFonts w:hint="eastAsia"/>
          <w:sz w:val="22"/>
          <w:szCs w:val="22"/>
        </w:rPr>
        <w:t>。</w:t>
      </w:r>
    </w:p>
    <w:sectPr w:rsidR="00E152B7" w:rsidRPr="00F82127" w:rsidSect="004C19FE">
      <w:headerReference w:type="default" r:id="rId8"/>
      <w:pgSz w:w="11906" w:h="16838"/>
      <w:pgMar w:top="907" w:right="1134" w:bottom="907" w:left="1134" w:header="720" w:footer="1191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EC02F" w14:textId="77777777" w:rsidR="007F4D6C" w:rsidRDefault="007F4D6C">
      <w:r>
        <w:separator/>
      </w:r>
    </w:p>
  </w:endnote>
  <w:endnote w:type="continuationSeparator" w:id="0">
    <w:p w14:paraId="14F49A0C" w14:textId="77777777" w:rsidR="007F4D6C" w:rsidRDefault="007F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A17C6" w14:textId="77777777" w:rsidR="007F4D6C" w:rsidRDefault="007F4D6C">
      <w:r>
        <w:separator/>
      </w:r>
    </w:p>
  </w:footnote>
  <w:footnote w:type="continuationSeparator" w:id="0">
    <w:p w14:paraId="1E506776" w14:textId="77777777" w:rsidR="007F4D6C" w:rsidRDefault="007F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43B14" w14:textId="37083695" w:rsidR="0073114B" w:rsidRPr="00437699" w:rsidRDefault="0073114B" w:rsidP="00A41864">
    <w:pPr>
      <w:ind w:left="1"/>
      <w:jc w:val="center"/>
      <w:rPr>
        <w:rFonts w:ascii="ＭＳ 明朝"/>
        <w:b/>
        <w:sz w:val="28"/>
        <w:szCs w:val="32"/>
      </w:rPr>
    </w:pPr>
    <w:r w:rsidRPr="00437699">
      <w:rPr>
        <w:rFonts w:ascii="ＭＳ 明朝" w:hAnsi="ＭＳ 明朝" w:hint="eastAsia"/>
        <w:b/>
        <w:sz w:val="28"/>
        <w:szCs w:val="32"/>
      </w:rPr>
      <w:t>小</w:t>
    </w:r>
    <w:r w:rsidRPr="00437699">
      <w:rPr>
        <w:rFonts w:ascii="ＭＳ 明朝" w:hAnsi="ＭＳ 明朝"/>
        <w:b/>
        <w:sz w:val="28"/>
        <w:szCs w:val="32"/>
      </w:rPr>
      <w:t xml:space="preserve"> </w:t>
    </w:r>
    <w:r w:rsidRPr="00437699">
      <w:rPr>
        <w:rFonts w:ascii="ＭＳ 明朝" w:hAnsi="ＭＳ 明朝" w:hint="eastAsia"/>
        <w:b/>
        <w:sz w:val="28"/>
        <w:szCs w:val="32"/>
      </w:rPr>
      <w:t>牧</w:t>
    </w:r>
    <w:r w:rsidRPr="00437699">
      <w:rPr>
        <w:rFonts w:ascii="ＭＳ 明朝" w:hAnsi="ＭＳ 明朝"/>
        <w:b/>
        <w:sz w:val="28"/>
        <w:szCs w:val="32"/>
      </w:rPr>
      <w:t xml:space="preserve"> </w:t>
    </w:r>
    <w:r w:rsidRPr="00437699">
      <w:rPr>
        <w:rFonts w:ascii="ＭＳ 明朝" w:hAnsi="ＭＳ 明朝" w:hint="eastAsia"/>
        <w:b/>
        <w:sz w:val="28"/>
        <w:szCs w:val="32"/>
      </w:rPr>
      <w:t>市</w:t>
    </w:r>
    <w:r w:rsidRPr="00437699">
      <w:rPr>
        <w:rFonts w:ascii="ＭＳ 明朝" w:hAnsi="ＭＳ 明朝"/>
        <w:b/>
        <w:sz w:val="28"/>
        <w:szCs w:val="32"/>
      </w:rPr>
      <w:t xml:space="preserve"> </w:t>
    </w:r>
    <w:r w:rsidRPr="00437699">
      <w:rPr>
        <w:rFonts w:ascii="ＭＳ 明朝" w:hAnsi="ＭＳ 明朝" w:hint="eastAsia"/>
        <w:b/>
        <w:sz w:val="28"/>
        <w:szCs w:val="32"/>
      </w:rPr>
      <w:t>公</w:t>
    </w:r>
    <w:r w:rsidRPr="00437699">
      <w:rPr>
        <w:rFonts w:ascii="ＭＳ 明朝" w:hAnsi="ＭＳ 明朝"/>
        <w:b/>
        <w:sz w:val="28"/>
        <w:szCs w:val="32"/>
      </w:rPr>
      <w:t xml:space="preserve"> </w:t>
    </w:r>
    <w:r w:rsidRPr="00437699">
      <w:rPr>
        <w:rFonts w:ascii="ＭＳ 明朝" w:hAnsi="ＭＳ 明朝" w:hint="eastAsia"/>
        <w:b/>
        <w:sz w:val="28"/>
        <w:szCs w:val="32"/>
      </w:rPr>
      <w:t>共</w:t>
    </w:r>
    <w:r w:rsidRPr="00437699">
      <w:rPr>
        <w:rFonts w:ascii="ＭＳ 明朝" w:hAnsi="ＭＳ 明朝"/>
        <w:b/>
        <w:sz w:val="28"/>
        <w:szCs w:val="32"/>
      </w:rPr>
      <w:t xml:space="preserve"> </w:t>
    </w:r>
    <w:r w:rsidRPr="00437699">
      <w:rPr>
        <w:rFonts w:ascii="ＭＳ 明朝" w:hAnsi="ＭＳ 明朝" w:hint="eastAsia"/>
        <w:b/>
        <w:sz w:val="28"/>
        <w:szCs w:val="32"/>
      </w:rPr>
      <w:t>施</w:t>
    </w:r>
    <w:r w:rsidRPr="00437699">
      <w:rPr>
        <w:rFonts w:ascii="ＭＳ 明朝" w:hAnsi="ＭＳ 明朝"/>
        <w:b/>
        <w:sz w:val="28"/>
        <w:szCs w:val="32"/>
      </w:rPr>
      <w:t xml:space="preserve"> </w:t>
    </w:r>
    <w:r w:rsidRPr="00437699">
      <w:rPr>
        <w:rFonts w:ascii="ＭＳ 明朝" w:hAnsi="ＭＳ 明朝" w:hint="eastAsia"/>
        <w:b/>
        <w:sz w:val="28"/>
        <w:szCs w:val="32"/>
      </w:rPr>
      <w:t>設</w:t>
    </w:r>
    <w:r w:rsidRPr="00437699">
      <w:rPr>
        <w:rFonts w:ascii="ＭＳ 明朝" w:hAnsi="ＭＳ 明朝"/>
        <w:b/>
        <w:sz w:val="28"/>
        <w:szCs w:val="32"/>
      </w:rPr>
      <w:t xml:space="preserve"> </w:t>
    </w:r>
    <w:r w:rsidRPr="00437699">
      <w:rPr>
        <w:rFonts w:ascii="ＭＳ 明朝" w:hAnsi="ＭＳ 明朝" w:hint="eastAsia"/>
        <w:b/>
        <w:sz w:val="28"/>
        <w:szCs w:val="32"/>
      </w:rPr>
      <w:t>利</w:t>
    </w:r>
    <w:r w:rsidRPr="00437699">
      <w:rPr>
        <w:rFonts w:ascii="ＭＳ 明朝" w:hAnsi="ＭＳ 明朝"/>
        <w:b/>
        <w:sz w:val="28"/>
        <w:szCs w:val="32"/>
      </w:rPr>
      <w:t xml:space="preserve"> </w:t>
    </w:r>
    <w:r w:rsidRPr="00437699">
      <w:rPr>
        <w:rFonts w:ascii="ＭＳ 明朝" w:hAnsi="ＭＳ 明朝" w:hint="eastAsia"/>
        <w:b/>
        <w:sz w:val="28"/>
        <w:szCs w:val="32"/>
      </w:rPr>
      <w:t>用</w:t>
    </w:r>
    <w:r w:rsidRPr="00437699">
      <w:rPr>
        <w:rFonts w:ascii="ＭＳ 明朝" w:hAnsi="ＭＳ 明朝"/>
        <w:b/>
        <w:sz w:val="28"/>
        <w:szCs w:val="32"/>
      </w:rPr>
      <w:t xml:space="preserve"> </w:t>
    </w:r>
    <w:r w:rsidRPr="00437699">
      <w:rPr>
        <w:rFonts w:ascii="ＭＳ 明朝" w:hAnsi="ＭＳ 明朝" w:hint="eastAsia"/>
        <w:b/>
        <w:sz w:val="28"/>
        <w:szCs w:val="32"/>
      </w:rPr>
      <w:t>登</w:t>
    </w:r>
    <w:r w:rsidRPr="00437699">
      <w:rPr>
        <w:rFonts w:ascii="ＭＳ 明朝" w:hAnsi="ＭＳ 明朝"/>
        <w:b/>
        <w:sz w:val="28"/>
        <w:szCs w:val="32"/>
      </w:rPr>
      <w:t xml:space="preserve"> </w:t>
    </w:r>
    <w:r w:rsidRPr="00437699">
      <w:rPr>
        <w:rFonts w:ascii="ＭＳ 明朝" w:hAnsi="ＭＳ 明朝" w:hint="eastAsia"/>
        <w:b/>
        <w:sz w:val="28"/>
        <w:szCs w:val="32"/>
      </w:rPr>
      <w:t>録</w:t>
    </w:r>
    <w:r w:rsidRPr="00437699">
      <w:rPr>
        <w:rFonts w:ascii="ＭＳ 明朝" w:hAnsi="ＭＳ 明朝"/>
        <w:b/>
        <w:sz w:val="28"/>
        <w:szCs w:val="32"/>
      </w:rPr>
      <w:t xml:space="preserve"> </w:t>
    </w:r>
    <w:r w:rsidRPr="00437699">
      <w:rPr>
        <w:rFonts w:ascii="ＭＳ 明朝" w:hAnsi="ＭＳ 明朝" w:hint="eastAsia"/>
        <w:b/>
        <w:sz w:val="28"/>
        <w:szCs w:val="32"/>
      </w:rPr>
      <w:t>申</w:t>
    </w:r>
    <w:r w:rsidRPr="00437699">
      <w:rPr>
        <w:rFonts w:ascii="ＭＳ 明朝" w:hAnsi="ＭＳ 明朝"/>
        <w:b/>
        <w:sz w:val="28"/>
        <w:szCs w:val="32"/>
      </w:rPr>
      <w:t xml:space="preserve"> </w:t>
    </w:r>
    <w:r w:rsidRPr="00437699">
      <w:rPr>
        <w:rFonts w:ascii="ＭＳ 明朝" w:hAnsi="ＭＳ 明朝" w:hint="eastAsia"/>
        <w:b/>
        <w:sz w:val="28"/>
        <w:szCs w:val="32"/>
      </w:rPr>
      <w:t>請</w:t>
    </w:r>
    <w:r w:rsidRPr="00437699">
      <w:rPr>
        <w:rFonts w:ascii="ＭＳ 明朝" w:hAnsi="ＭＳ 明朝"/>
        <w:b/>
        <w:sz w:val="28"/>
        <w:szCs w:val="32"/>
      </w:rPr>
      <w:t xml:space="preserve"> </w:t>
    </w:r>
    <w:r w:rsidRPr="00437699">
      <w:rPr>
        <w:rFonts w:ascii="ＭＳ 明朝" w:hAnsi="ＭＳ 明朝" w:hint="eastAsia"/>
        <w:b/>
        <w:sz w:val="28"/>
        <w:szCs w:val="32"/>
      </w:rPr>
      <w:t>書</w:t>
    </w:r>
    <w:r w:rsidR="005E44D5" w:rsidRPr="00437699">
      <w:rPr>
        <w:rFonts w:ascii="ＭＳ 明朝" w:hAnsi="ＭＳ 明朝" w:hint="eastAsia"/>
        <w:b/>
        <w:sz w:val="28"/>
        <w:szCs w:val="32"/>
      </w:rPr>
      <w:t>（新規・変更</w:t>
    </w:r>
    <w:r w:rsidR="00437699" w:rsidRPr="00437699">
      <w:rPr>
        <w:rFonts w:ascii="ＭＳ 明朝" w:hAnsi="ＭＳ 明朝" w:hint="eastAsia"/>
        <w:b/>
        <w:sz w:val="28"/>
        <w:szCs w:val="32"/>
      </w:rPr>
      <w:t>・更新</w:t>
    </w:r>
    <w:r w:rsidR="005E44D5" w:rsidRPr="00437699">
      <w:rPr>
        <w:rFonts w:ascii="ＭＳ 明朝" w:hAnsi="ＭＳ 明朝" w:hint="eastAsia"/>
        <w:b/>
        <w:sz w:val="28"/>
        <w:szCs w:val="3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261"/>
    <w:multiLevelType w:val="hybridMultilevel"/>
    <w:tmpl w:val="FFFFFFFF"/>
    <w:lvl w:ilvl="0" w:tplc="146AA4A2">
      <w:numFmt w:val="bullet"/>
      <w:lvlText w:val="※"/>
      <w:lvlJc w:val="left"/>
      <w:pPr>
        <w:tabs>
          <w:tab w:val="num" w:pos="620"/>
        </w:tabs>
        <w:ind w:left="6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1" w15:restartNumberingAfterBreak="0">
    <w:nsid w:val="19E21D8E"/>
    <w:multiLevelType w:val="hybridMultilevel"/>
    <w:tmpl w:val="FFFFFFFF"/>
    <w:lvl w:ilvl="0" w:tplc="C44649DA">
      <w:numFmt w:val="bullet"/>
      <w:lvlText w:val="※"/>
      <w:lvlJc w:val="left"/>
      <w:pPr>
        <w:tabs>
          <w:tab w:val="num" w:pos="881"/>
        </w:tabs>
        <w:ind w:left="88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1"/>
        </w:tabs>
        <w:ind w:left="13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1"/>
        </w:tabs>
        <w:ind w:left="17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1"/>
        </w:tabs>
        <w:ind w:left="22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1"/>
        </w:tabs>
        <w:ind w:left="26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1"/>
        </w:tabs>
        <w:ind w:left="30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1"/>
        </w:tabs>
        <w:ind w:left="34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1"/>
        </w:tabs>
        <w:ind w:left="38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1"/>
        </w:tabs>
        <w:ind w:left="430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05"/>
  <w:drawingGridVerticalSpacing w:val="367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8D"/>
    <w:rsid w:val="0000362A"/>
    <w:rsid w:val="00072988"/>
    <w:rsid w:val="000744D8"/>
    <w:rsid w:val="000814A4"/>
    <w:rsid w:val="00092688"/>
    <w:rsid w:val="000B0ED0"/>
    <w:rsid w:val="000B44DB"/>
    <w:rsid w:val="000D2A0B"/>
    <w:rsid w:val="000E30FB"/>
    <w:rsid w:val="000F6753"/>
    <w:rsid w:val="00123674"/>
    <w:rsid w:val="00170059"/>
    <w:rsid w:val="00181913"/>
    <w:rsid w:val="00183C5B"/>
    <w:rsid w:val="00196510"/>
    <w:rsid w:val="001A3FFD"/>
    <w:rsid w:val="001B54DF"/>
    <w:rsid w:val="001C09C8"/>
    <w:rsid w:val="001D3374"/>
    <w:rsid w:val="001F076A"/>
    <w:rsid w:val="002066A3"/>
    <w:rsid w:val="00220533"/>
    <w:rsid w:val="00236418"/>
    <w:rsid w:val="00241C48"/>
    <w:rsid w:val="00250393"/>
    <w:rsid w:val="00256672"/>
    <w:rsid w:val="00284369"/>
    <w:rsid w:val="00285330"/>
    <w:rsid w:val="0028790A"/>
    <w:rsid w:val="0029277D"/>
    <w:rsid w:val="00297FA0"/>
    <w:rsid w:val="002C4D3E"/>
    <w:rsid w:val="002C4F7E"/>
    <w:rsid w:val="002D2E87"/>
    <w:rsid w:val="002E1B69"/>
    <w:rsid w:val="00321177"/>
    <w:rsid w:val="0032443D"/>
    <w:rsid w:val="0033068F"/>
    <w:rsid w:val="00355E8D"/>
    <w:rsid w:val="00370D47"/>
    <w:rsid w:val="003A51D6"/>
    <w:rsid w:val="003B0F32"/>
    <w:rsid w:val="003C0834"/>
    <w:rsid w:val="003D0289"/>
    <w:rsid w:val="003F0035"/>
    <w:rsid w:val="003F2692"/>
    <w:rsid w:val="003F304E"/>
    <w:rsid w:val="003F704E"/>
    <w:rsid w:val="00402E1A"/>
    <w:rsid w:val="00432B4D"/>
    <w:rsid w:val="00437699"/>
    <w:rsid w:val="0044677B"/>
    <w:rsid w:val="00455495"/>
    <w:rsid w:val="00460C95"/>
    <w:rsid w:val="00474C9C"/>
    <w:rsid w:val="00475C43"/>
    <w:rsid w:val="004A147B"/>
    <w:rsid w:val="004A2C86"/>
    <w:rsid w:val="004C19FE"/>
    <w:rsid w:val="004C5768"/>
    <w:rsid w:val="004D5077"/>
    <w:rsid w:val="004D6772"/>
    <w:rsid w:val="004D7350"/>
    <w:rsid w:val="004E2E50"/>
    <w:rsid w:val="004F0567"/>
    <w:rsid w:val="0050401A"/>
    <w:rsid w:val="00532B4D"/>
    <w:rsid w:val="00543F1C"/>
    <w:rsid w:val="0055134C"/>
    <w:rsid w:val="0055340F"/>
    <w:rsid w:val="005561C8"/>
    <w:rsid w:val="00582BCB"/>
    <w:rsid w:val="00590A92"/>
    <w:rsid w:val="005A301E"/>
    <w:rsid w:val="005C1195"/>
    <w:rsid w:val="005C6AF3"/>
    <w:rsid w:val="005C6FA0"/>
    <w:rsid w:val="005E44D5"/>
    <w:rsid w:val="005E5C72"/>
    <w:rsid w:val="0060136F"/>
    <w:rsid w:val="006027E0"/>
    <w:rsid w:val="00615233"/>
    <w:rsid w:val="0063060A"/>
    <w:rsid w:val="006462D7"/>
    <w:rsid w:val="0067585C"/>
    <w:rsid w:val="006D1DBD"/>
    <w:rsid w:val="006E6FE9"/>
    <w:rsid w:val="0070400E"/>
    <w:rsid w:val="00717BD2"/>
    <w:rsid w:val="00721EDC"/>
    <w:rsid w:val="0073114B"/>
    <w:rsid w:val="007572AD"/>
    <w:rsid w:val="0076690C"/>
    <w:rsid w:val="00770336"/>
    <w:rsid w:val="00776F94"/>
    <w:rsid w:val="0078471D"/>
    <w:rsid w:val="007A4531"/>
    <w:rsid w:val="007C3F2A"/>
    <w:rsid w:val="007D7CDC"/>
    <w:rsid w:val="007E13B0"/>
    <w:rsid w:val="007E191C"/>
    <w:rsid w:val="007E3317"/>
    <w:rsid w:val="007E4C6F"/>
    <w:rsid w:val="007F4D6C"/>
    <w:rsid w:val="00810648"/>
    <w:rsid w:val="00821464"/>
    <w:rsid w:val="00842DBE"/>
    <w:rsid w:val="00862289"/>
    <w:rsid w:val="0087259F"/>
    <w:rsid w:val="00875959"/>
    <w:rsid w:val="00894876"/>
    <w:rsid w:val="00894CB1"/>
    <w:rsid w:val="008A3413"/>
    <w:rsid w:val="008C7ACE"/>
    <w:rsid w:val="008D6AC4"/>
    <w:rsid w:val="008E7868"/>
    <w:rsid w:val="008F2D3D"/>
    <w:rsid w:val="00904A60"/>
    <w:rsid w:val="0091434B"/>
    <w:rsid w:val="00932B6E"/>
    <w:rsid w:val="00933570"/>
    <w:rsid w:val="00935EE9"/>
    <w:rsid w:val="009435B1"/>
    <w:rsid w:val="009444FA"/>
    <w:rsid w:val="00954BB6"/>
    <w:rsid w:val="00956BFB"/>
    <w:rsid w:val="00971076"/>
    <w:rsid w:val="009942AA"/>
    <w:rsid w:val="00994B8D"/>
    <w:rsid w:val="0099627F"/>
    <w:rsid w:val="009B19ED"/>
    <w:rsid w:val="009C6009"/>
    <w:rsid w:val="009D04BA"/>
    <w:rsid w:val="00A05756"/>
    <w:rsid w:val="00A10B79"/>
    <w:rsid w:val="00A17007"/>
    <w:rsid w:val="00A41864"/>
    <w:rsid w:val="00A419D7"/>
    <w:rsid w:val="00A575C9"/>
    <w:rsid w:val="00A61C16"/>
    <w:rsid w:val="00A623F3"/>
    <w:rsid w:val="00A73A8E"/>
    <w:rsid w:val="00A74B57"/>
    <w:rsid w:val="00AB57C6"/>
    <w:rsid w:val="00AB7EE3"/>
    <w:rsid w:val="00B10362"/>
    <w:rsid w:val="00B3514E"/>
    <w:rsid w:val="00B75104"/>
    <w:rsid w:val="00B943C0"/>
    <w:rsid w:val="00BA109C"/>
    <w:rsid w:val="00BE68F1"/>
    <w:rsid w:val="00BE77B9"/>
    <w:rsid w:val="00BF4D32"/>
    <w:rsid w:val="00C03B32"/>
    <w:rsid w:val="00C04429"/>
    <w:rsid w:val="00C11A73"/>
    <w:rsid w:val="00C21C8D"/>
    <w:rsid w:val="00C33CFB"/>
    <w:rsid w:val="00C45887"/>
    <w:rsid w:val="00C63BF7"/>
    <w:rsid w:val="00C739EE"/>
    <w:rsid w:val="00CA021A"/>
    <w:rsid w:val="00CA6815"/>
    <w:rsid w:val="00CB1438"/>
    <w:rsid w:val="00CB4D4E"/>
    <w:rsid w:val="00CD75AF"/>
    <w:rsid w:val="00CF2932"/>
    <w:rsid w:val="00D019A9"/>
    <w:rsid w:val="00D052FD"/>
    <w:rsid w:val="00D251A8"/>
    <w:rsid w:val="00D27138"/>
    <w:rsid w:val="00D32FEC"/>
    <w:rsid w:val="00D52D85"/>
    <w:rsid w:val="00D640E9"/>
    <w:rsid w:val="00D71785"/>
    <w:rsid w:val="00D75773"/>
    <w:rsid w:val="00D92AB6"/>
    <w:rsid w:val="00DD7EEA"/>
    <w:rsid w:val="00E10C07"/>
    <w:rsid w:val="00E11619"/>
    <w:rsid w:val="00E152B7"/>
    <w:rsid w:val="00E34338"/>
    <w:rsid w:val="00E36A8B"/>
    <w:rsid w:val="00E37EFF"/>
    <w:rsid w:val="00E50B56"/>
    <w:rsid w:val="00E559A3"/>
    <w:rsid w:val="00E624F6"/>
    <w:rsid w:val="00E673F2"/>
    <w:rsid w:val="00EA3D62"/>
    <w:rsid w:val="00EA60C8"/>
    <w:rsid w:val="00EB2370"/>
    <w:rsid w:val="00EB7F22"/>
    <w:rsid w:val="00ED0223"/>
    <w:rsid w:val="00ED7C04"/>
    <w:rsid w:val="00EE4876"/>
    <w:rsid w:val="00F14E6C"/>
    <w:rsid w:val="00F2418A"/>
    <w:rsid w:val="00F43ECF"/>
    <w:rsid w:val="00F4425E"/>
    <w:rsid w:val="00F45740"/>
    <w:rsid w:val="00F53EBF"/>
    <w:rsid w:val="00F540AF"/>
    <w:rsid w:val="00F81109"/>
    <w:rsid w:val="00F82127"/>
    <w:rsid w:val="00F905DB"/>
    <w:rsid w:val="00F94D4F"/>
    <w:rsid w:val="00FA03D1"/>
    <w:rsid w:val="00FA152C"/>
    <w:rsid w:val="00FB6054"/>
    <w:rsid w:val="00FD4B74"/>
    <w:rsid w:val="00FE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099FAF"/>
  <w14:defaultImageDpi w14:val="0"/>
  <w15:docId w15:val="{257118CD-B3D4-451A-9267-3C31AD09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D75773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5"/>
      <w:sz w:val="26"/>
      <w:szCs w:val="26"/>
    </w:rPr>
  </w:style>
  <w:style w:type="paragraph" w:styleId="a4">
    <w:name w:val="Note Heading"/>
    <w:basedOn w:val="a"/>
    <w:next w:val="a"/>
    <w:link w:val="a5"/>
    <w:uiPriority w:val="99"/>
    <w:rsid w:val="00D75773"/>
    <w:pPr>
      <w:jc w:val="center"/>
    </w:pPr>
    <w:rPr>
      <w:sz w:val="28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D75773"/>
    <w:pPr>
      <w:jc w:val="right"/>
    </w:pPr>
    <w:rPr>
      <w:sz w:val="28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D757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D757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table" w:styleId="ac">
    <w:name w:val="Table Grid"/>
    <w:basedOn w:val="a1"/>
    <w:uiPriority w:val="59"/>
    <w:rsid w:val="00A575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0814A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0814A4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E152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10" Type="http://schemas.openxmlformats.org/officeDocument/2006/relationships/theme" Target="theme/theme1.xml" />
  <Relationship Id="rId4" Type="http://schemas.openxmlformats.org/officeDocument/2006/relationships/settings" Target="setting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06196-798F-4B00-AFEE-7633AF5A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3E351988.dotm</Template>
  <TotalTime>1</TotalTime>
  <Pages>1</Pages>
  <Words>467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舟橋　英希</dc:creator>
  <cp:keywords/>
  <dc:description/>
  <cp:lastModifiedBy>笹尾　佳央里</cp:lastModifiedBy>
  <cp:revision>2</cp:revision>
  <cp:lastPrinted>2022-12-02T04:47:00Z</cp:lastPrinted>
  <dcterms:created xsi:type="dcterms:W3CDTF">2025-04-02T01:58:00Z</dcterms:created>
  <dcterms:modified xsi:type="dcterms:W3CDTF">2025-04-02T01:58:00Z</dcterms:modified>
</cp:coreProperties>
</file>