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863" w:rsidRPr="0077441F" w:rsidRDefault="006D4863" w:rsidP="006D4863">
      <w:pPr>
        <w:suppressAutoHyphens/>
        <w:jc w:val="center"/>
        <w:textAlignment w:val="baseline"/>
        <w:rPr>
          <w:rFonts w:ascii="ＭＳ ゴシック" w:eastAsia="ＭＳ ゴシック" w:hAnsi="ＭＳ ゴシック"/>
          <w:sz w:val="24"/>
        </w:rPr>
      </w:pPr>
      <w:bookmarkStart w:id="0" w:name="_GoBack"/>
      <w:bookmarkEnd w:id="0"/>
    </w:p>
    <w:p w:rsidR="006D4863" w:rsidRPr="0077441F" w:rsidRDefault="006D4863" w:rsidP="006D4863">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rsidR="006D4863" w:rsidRPr="0077441F" w:rsidRDefault="006D4863" w:rsidP="006D4863">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6D4863" w:rsidRPr="0077441F" w:rsidRDefault="006D4863" w:rsidP="006D4863">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6D4863" w:rsidRPr="0077441F" w:rsidRDefault="006D4863" w:rsidP="006D4863">
      <w:pPr>
        <w:suppressAutoHyphens/>
        <w:adjustRightInd w:val="0"/>
        <w:spacing w:beforeLines="50" w:before="169" w:line="20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6D4863" w:rsidRPr="0077441F" w:rsidTr="006D4863">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6D4863" w:rsidRPr="0077441F" w:rsidRDefault="006D4863" w:rsidP="006D4863">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6D4863" w:rsidRPr="0077441F" w:rsidRDefault="006D4863" w:rsidP="006D4863">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6D4863" w:rsidRPr="0077441F" w:rsidTr="006D4863">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6D4863" w:rsidRPr="0077441F" w:rsidTr="006D4863">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6D4863" w:rsidRPr="0077441F" w:rsidTr="006D4863">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6D4863" w:rsidRPr="0077441F" w:rsidTr="006D4863">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6D4863" w:rsidRPr="0077441F" w:rsidRDefault="006D4863" w:rsidP="006D4863">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6D4863" w:rsidRPr="0077441F" w:rsidRDefault="006D4863" w:rsidP="006D4863">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6D4863" w:rsidRPr="0077441F" w:rsidTr="006D4863">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6D4863" w:rsidRPr="0077441F" w:rsidRDefault="006D4863" w:rsidP="006D4863">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6D4863" w:rsidRPr="0077441F" w:rsidTr="006D4863">
        <w:trPr>
          <w:trHeight w:val="387"/>
        </w:trPr>
        <w:tc>
          <w:tcPr>
            <w:tcW w:w="3261" w:type="dxa"/>
            <w:vMerge w:val="restart"/>
            <w:tcBorders>
              <w:top w:val="single" w:sz="4" w:space="0" w:color="auto"/>
              <w:left w:val="single" w:sz="18" w:space="0" w:color="auto"/>
              <w:right w:val="single" w:sz="4" w:space="0" w:color="000000"/>
            </w:tcBorders>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6D4863" w:rsidRPr="0077441F" w:rsidRDefault="006D4863" w:rsidP="006D4863">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6D4863" w:rsidRPr="0077441F" w:rsidRDefault="006D4863" w:rsidP="006D4863">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6D4863" w:rsidRPr="0077441F" w:rsidRDefault="006D4863" w:rsidP="006D486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6D4863" w:rsidRPr="0077441F" w:rsidTr="006D4863">
        <w:trPr>
          <w:trHeight w:val="421"/>
        </w:trPr>
        <w:tc>
          <w:tcPr>
            <w:tcW w:w="3261" w:type="dxa"/>
            <w:vMerge/>
            <w:tcBorders>
              <w:left w:val="single" w:sz="18" w:space="0" w:color="auto"/>
              <w:right w:val="single" w:sz="4" w:space="0" w:color="000000"/>
            </w:tcBorders>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6D4863" w:rsidRPr="0077441F" w:rsidTr="006D4863">
        <w:trPr>
          <w:trHeight w:val="413"/>
        </w:trPr>
        <w:tc>
          <w:tcPr>
            <w:tcW w:w="3261" w:type="dxa"/>
            <w:vMerge/>
            <w:tcBorders>
              <w:left w:val="single" w:sz="18" w:space="0" w:color="auto"/>
              <w:right w:val="single" w:sz="4" w:space="0" w:color="000000"/>
            </w:tcBorders>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6D4863" w:rsidRPr="0077441F" w:rsidRDefault="006D4863" w:rsidP="006D4863">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6D4863" w:rsidRPr="0077441F" w:rsidRDefault="006D4863" w:rsidP="006D4863">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6D4863" w:rsidRPr="0077441F" w:rsidTr="006D4863">
        <w:trPr>
          <w:trHeight w:val="405"/>
        </w:trPr>
        <w:tc>
          <w:tcPr>
            <w:tcW w:w="3261" w:type="dxa"/>
            <w:vMerge/>
            <w:tcBorders>
              <w:left w:val="single" w:sz="18" w:space="0" w:color="auto"/>
              <w:right w:val="single" w:sz="4" w:space="0" w:color="000000"/>
            </w:tcBorders>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6D4863" w:rsidRPr="0077441F" w:rsidRDefault="006D4863" w:rsidP="006D4863">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6D4863" w:rsidRPr="0077441F" w:rsidTr="006D4863">
        <w:trPr>
          <w:trHeight w:val="677"/>
        </w:trPr>
        <w:tc>
          <w:tcPr>
            <w:tcW w:w="3261" w:type="dxa"/>
            <w:tcBorders>
              <w:left w:val="single" w:sz="18" w:space="0" w:color="auto"/>
              <w:bottom w:val="single" w:sz="18" w:space="0" w:color="auto"/>
              <w:right w:val="single" w:sz="4" w:space="0" w:color="000000"/>
            </w:tcBorders>
            <w:vAlign w:val="center"/>
          </w:tcPr>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6D4863" w:rsidRPr="0077441F" w:rsidRDefault="006D4863" w:rsidP="006D486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6D4863" w:rsidRPr="0077441F" w:rsidRDefault="006D4863" w:rsidP="006D486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6D4863" w:rsidRPr="0077441F" w:rsidRDefault="006D4863" w:rsidP="006D486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6D4863" w:rsidRPr="0077441F" w:rsidRDefault="006D4863" w:rsidP="006D486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6D4863" w:rsidRPr="0077441F" w:rsidRDefault="006D4863" w:rsidP="006D4863">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6D4863" w:rsidRPr="0077441F" w:rsidRDefault="006D4863" w:rsidP="006D4863">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6D4863" w:rsidRPr="0077441F" w:rsidRDefault="006D4863" w:rsidP="006D4863">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D4863" w:rsidRPr="0077441F" w:rsidRDefault="006D4863" w:rsidP="006D4863">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6D4863" w:rsidRPr="0077441F" w:rsidRDefault="006D4863" w:rsidP="006D4863">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6D4863" w:rsidRPr="0077441F" w:rsidRDefault="006D4863" w:rsidP="006D4863">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rsidR="006D4863" w:rsidRPr="0077441F" w:rsidRDefault="006D4863" w:rsidP="006D4863">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6D4863" w:rsidRPr="0077441F" w:rsidRDefault="006D4863" w:rsidP="006D4863">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6D4863" w:rsidRPr="0077441F" w:rsidRDefault="006D4863" w:rsidP="006D4863">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6D4863" w:rsidRPr="0077441F" w:rsidRDefault="006D4863" w:rsidP="006D4863">
      <w:pPr>
        <w:spacing w:beforeLines="50" w:before="169"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6D4863" w:rsidRPr="0077441F" w:rsidTr="006D4863">
        <w:trPr>
          <w:trHeight w:val="590"/>
        </w:trPr>
        <w:tc>
          <w:tcPr>
            <w:tcW w:w="2694" w:type="dxa"/>
            <w:vAlign w:val="center"/>
          </w:tcPr>
          <w:p w:rsidR="006D4863" w:rsidRPr="0077441F" w:rsidRDefault="006D4863" w:rsidP="006D4863">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rsidR="006D4863" w:rsidRPr="0077441F" w:rsidRDefault="006D4863" w:rsidP="006D4863">
            <w:pPr>
              <w:rPr>
                <w:rFonts w:ascii="ＭＳ 明朝" w:hAnsi="ＭＳ 明朝" w:hint="eastAsia"/>
                <w:szCs w:val="21"/>
              </w:rPr>
            </w:pPr>
            <w:r w:rsidRPr="0077441F">
              <w:rPr>
                <w:rFonts w:ascii="ＭＳ 明朝" w:hAnsi="ＭＳ 明朝" w:hint="eastAsia"/>
                <w:szCs w:val="21"/>
              </w:rPr>
              <w:t xml:space="preserve">　　　　　　　年　　　　月　　　　日</w:t>
            </w:r>
          </w:p>
        </w:tc>
      </w:tr>
      <w:tr w:rsidR="006D4863" w:rsidRPr="0077441F" w:rsidTr="006D4863">
        <w:trPr>
          <w:trHeight w:val="568"/>
        </w:trPr>
        <w:tc>
          <w:tcPr>
            <w:tcW w:w="2694" w:type="dxa"/>
            <w:vAlign w:val="center"/>
          </w:tcPr>
          <w:p w:rsidR="006D4863" w:rsidRPr="0077441F" w:rsidRDefault="006D4863" w:rsidP="006D4863">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rsidR="006D4863" w:rsidRPr="0077441F" w:rsidRDefault="006D4863" w:rsidP="006D4863">
            <w:pPr>
              <w:jc w:val="right"/>
              <w:rPr>
                <w:rFonts w:ascii="ＭＳ 明朝" w:hAnsi="ＭＳ 明朝" w:hint="eastAsia"/>
                <w:szCs w:val="21"/>
              </w:rPr>
            </w:pPr>
            <w:r w:rsidRPr="0077441F">
              <w:rPr>
                <w:rFonts w:ascii="ＭＳ 明朝" w:hAnsi="ＭＳ 明朝" w:hint="eastAsia"/>
                <w:szCs w:val="21"/>
              </w:rPr>
              <w:t>印</w:t>
            </w:r>
          </w:p>
        </w:tc>
      </w:tr>
    </w:tbl>
    <w:p w:rsidR="006D4863" w:rsidRPr="0077441F" w:rsidRDefault="006D4863" w:rsidP="006D4863">
      <w:pPr>
        <w:suppressAutoHyphens/>
        <w:textAlignment w:val="baseline"/>
        <w:rPr>
          <w:rFonts w:ascii="ＭＳ 明朝" w:hAnsi="ＭＳ 明朝" w:hint="eastAsia"/>
          <w:szCs w:val="21"/>
        </w:rPr>
        <w:sectPr w:rsidR="006D4863" w:rsidRPr="0077441F" w:rsidSect="006D4863">
          <w:headerReference w:type="default" r:id="rId11"/>
          <w:type w:val="continuous"/>
          <w:pgSz w:w="11906" w:h="16838"/>
          <w:pgMar w:top="709" w:right="1134" w:bottom="284" w:left="1190" w:header="397" w:footer="720" w:gutter="0"/>
          <w:pgNumType w:start="1"/>
          <w:cols w:space="720"/>
          <w:noEndnote/>
          <w:docGrid w:type="linesAndChars" w:linePitch="338" w:charSpace="600"/>
        </w:sectPr>
      </w:pPr>
    </w:p>
    <w:p w:rsidR="006D4863" w:rsidRPr="0077441F" w:rsidRDefault="006D4863" w:rsidP="006D4863">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6D4863" w:rsidRPr="0077441F" w:rsidTr="006D4863">
        <w:trPr>
          <w:trHeight w:val="673"/>
          <w:jc w:val="center"/>
        </w:trPr>
        <w:tc>
          <w:tcPr>
            <w:tcW w:w="9102" w:type="dxa"/>
            <w:gridSpan w:val="4"/>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6D4863" w:rsidRPr="0077441F" w:rsidRDefault="006D4863" w:rsidP="006D4863">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6D4863" w:rsidRPr="0077441F" w:rsidTr="006D4863">
        <w:trPr>
          <w:trHeight w:val="591"/>
          <w:jc w:val="center"/>
        </w:trPr>
        <w:tc>
          <w:tcPr>
            <w:tcW w:w="480" w:type="dxa"/>
            <w:tcBorders>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6D4863" w:rsidRPr="0077441F" w:rsidRDefault="006D4863" w:rsidP="006D4863">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rsidR="006D4863" w:rsidRPr="0077441F" w:rsidRDefault="006D4863" w:rsidP="006D4863">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6D4863" w:rsidRPr="0077441F" w:rsidRDefault="006D4863" w:rsidP="006D4863">
            <w:pPr>
              <w:suppressAutoHyphens/>
              <w:textAlignment w:val="baseline"/>
              <w:rPr>
                <w:rFonts w:ascii="ＭＳ 明朝" w:hAnsi="ＭＳ 明朝" w:hint="eastAsia"/>
                <w:szCs w:val="21"/>
              </w:rPr>
            </w:pPr>
          </w:p>
        </w:tc>
      </w:tr>
      <w:tr w:rsidR="006D4863" w:rsidRPr="0077441F" w:rsidTr="006D4863">
        <w:trPr>
          <w:trHeight w:val="982"/>
          <w:jc w:val="center"/>
        </w:trPr>
        <w:tc>
          <w:tcPr>
            <w:tcW w:w="480" w:type="dxa"/>
            <w:tcBorders>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6D4863" w:rsidRPr="0077441F" w:rsidRDefault="006D4863" w:rsidP="006D4863">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rsidR="006D4863" w:rsidRPr="0077441F" w:rsidRDefault="006D4863" w:rsidP="006D4863">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rsidR="006D4863" w:rsidRPr="0077441F" w:rsidRDefault="006D4863" w:rsidP="006D4863">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rsidR="006D4863" w:rsidRPr="0077441F" w:rsidRDefault="006D4863" w:rsidP="006D4863">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6D4863" w:rsidRPr="0077441F" w:rsidRDefault="006D4863" w:rsidP="006D4863">
            <w:pPr>
              <w:suppressAutoHyphens/>
              <w:textAlignment w:val="baseline"/>
              <w:rPr>
                <w:rFonts w:ascii="ＭＳ 明朝" w:hAnsi="ＭＳ 明朝" w:hint="eastAsia"/>
                <w:szCs w:val="21"/>
              </w:rPr>
            </w:pPr>
          </w:p>
        </w:tc>
      </w:tr>
      <w:tr w:rsidR="006D4863" w:rsidRPr="0077441F" w:rsidTr="006D4863">
        <w:trPr>
          <w:trHeight w:val="602"/>
          <w:jc w:val="center"/>
        </w:trPr>
        <w:tc>
          <w:tcPr>
            <w:tcW w:w="480" w:type="dxa"/>
            <w:tcBorders>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6D4863" w:rsidRPr="0077441F" w:rsidRDefault="006D4863" w:rsidP="006D4863">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rsidR="006D4863" w:rsidRPr="0077441F" w:rsidRDefault="006D4863" w:rsidP="006D4863">
            <w:pPr>
              <w:suppressAutoHyphens/>
              <w:spacing w:line="200" w:lineRule="exact"/>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rsidR="006D4863" w:rsidRPr="0077441F" w:rsidRDefault="006D4863" w:rsidP="006D4863">
            <w:pPr>
              <w:suppressAutoHyphens/>
              <w:textAlignment w:val="baseline"/>
              <w:rPr>
                <w:rFonts w:ascii="ＭＳ 明朝" w:hAnsi="ＭＳ 明朝" w:hint="eastAsia"/>
                <w:szCs w:val="21"/>
              </w:rPr>
            </w:pPr>
          </w:p>
        </w:tc>
      </w:tr>
      <w:tr w:rsidR="006D4863" w:rsidRPr="0077441F" w:rsidTr="006D4863">
        <w:trPr>
          <w:trHeight w:val="489"/>
          <w:jc w:val="center"/>
        </w:trPr>
        <w:tc>
          <w:tcPr>
            <w:tcW w:w="480" w:type="dxa"/>
            <w:tcBorders>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rsidR="006D4863" w:rsidRPr="0077441F" w:rsidRDefault="006D4863" w:rsidP="006D4863">
            <w:pPr>
              <w:suppressAutoHyphens/>
              <w:textAlignment w:val="baseline"/>
              <w:rPr>
                <w:rFonts w:ascii="ＭＳ 明朝" w:hAnsi="ＭＳ 明朝" w:hint="eastAsia"/>
                <w:szCs w:val="21"/>
              </w:rPr>
            </w:pPr>
          </w:p>
        </w:tc>
      </w:tr>
      <w:tr w:rsidR="006D4863" w:rsidRPr="0077441F" w:rsidTr="006D4863">
        <w:trPr>
          <w:trHeight w:val="474"/>
          <w:jc w:val="center"/>
        </w:trPr>
        <w:tc>
          <w:tcPr>
            <w:tcW w:w="480" w:type="dxa"/>
            <w:tcBorders>
              <w:bottom w:val="single" w:sz="4" w:space="0" w:color="auto"/>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6D4863" w:rsidRPr="0077441F" w:rsidRDefault="006D4863" w:rsidP="006D4863">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w:t>
            </w:r>
          </w:p>
          <w:p w:rsidR="006D4863" w:rsidRPr="0077441F" w:rsidRDefault="006D4863" w:rsidP="006D4863">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szCs w:val="21"/>
              </w:rPr>
            </w:pPr>
          </w:p>
        </w:tc>
      </w:tr>
      <w:tr w:rsidR="006D4863" w:rsidRPr="0077441F" w:rsidTr="006D4863">
        <w:trPr>
          <w:trHeight w:val="962"/>
          <w:jc w:val="center"/>
        </w:trPr>
        <w:tc>
          <w:tcPr>
            <w:tcW w:w="480" w:type="dxa"/>
            <w:tcBorders>
              <w:top w:val="single" w:sz="4" w:space="0" w:color="auto"/>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D4863" w:rsidRPr="0077441F" w:rsidTr="006D4863">
        <w:trPr>
          <w:trHeight w:val="427"/>
          <w:jc w:val="center"/>
        </w:trPr>
        <w:tc>
          <w:tcPr>
            <w:tcW w:w="669" w:type="dxa"/>
            <w:gridSpan w:val="2"/>
            <w:tcBorders>
              <w:bottom w:val="dashed" w:sz="4" w:space="0" w:color="auto"/>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szCs w:val="21"/>
              </w:rPr>
            </w:pPr>
          </w:p>
        </w:tc>
      </w:tr>
      <w:tr w:rsidR="006D4863" w:rsidRPr="0077441F" w:rsidTr="006D4863">
        <w:trPr>
          <w:trHeight w:val="974"/>
          <w:jc w:val="center"/>
        </w:trPr>
        <w:tc>
          <w:tcPr>
            <w:tcW w:w="669"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textAlignment w:val="baseline"/>
              <w:rPr>
                <w:rFonts w:ascii="ＭＳ 明朝" w:hAnsi="ＭＳ 明朝"/>
                <w:szCs w:val="21"/>
              </w:rPr>
            </w:pPr>
          </w:p>
        </w:tc>
      </w:tr>
      <w:tr w:rsidR="006D4863" w:rsidRPr="0077441F" w:rsidTr="006D4863">
        <w:trPr>
          <w:trHeight w:val="1250"/>
          <w:jc w:val="center"/>
        </w:trPr>
        <w:tc>
          <w:tcPr>
            <w:tcW w:w="669" w:type="dxa"/>
            <w:gridSpan w:val="2"/>
            <w:vMerge w:val="restart"/>
            <w:tcBorders>
              <w:top w:val="dashed" w:sz="4" w:space="0" w:color="auto"/>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textAlignment w:val="baseline"/>
              <w:rPr>
                <w:rFonts w:ascii="ＭＳ 明朝" w:hAnsi="ＭＳ 明朝"/>
                <w:szCs w:val="21"/>
              </w:rPr>
            </w:pPr>
          </w:p>
        </w:tc>
      </w:tr>
      <w:tr w:rsidR="006D4863" w:rsidRPr="0077441F" w:rsidTr="006D4863">
        <w:trPr>
          <w:gridAfter w:val="1"/>
          <w:wAfter w:w="9" w:type="dxa"/>
          <w:trHeight w:val="559"/>
          <w:jc w:val="center"/>
        </w:trPr>
        <w:tc>
          <w:tcPr>
            <w:tcW w:w="669" w:type="dxa"/>
            <w:gridSpan w:val="2"/>
            <w:vMerge/>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rPr>
            </w:pPr>
          </w:p>
        </w:tc>
      </w:tr>
      <w:tr w:rsidR="006D4863" w:rsidRPr="0077441F" w:rsidTr="006D4863">
        <w:trPr>
          <w:trHeight w:val="695"/>
          <w:jc w:val="center"/>
        </w:trPr>
        <w:tc>
          <w:tcPr>
            <w:tcW w:w="669" w:type="dxa"/>
            <w:gridSpan w:val="2"/>
            <w:vMerge/>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rPr>
            </w:pPr>
          </w:p>
        </w:tc>
      </w:tr>
      <w:tr w:rsidR="006D4863" w:rsidRPr="0077441F" w:rsidTr="006D4863">
        <w:trPr>
          <w:gridAfter w:val="1"/>
          <w:wAfter w:w="9" w:type="dxa"/>
          <w:trHeight w:val="510"/>
          <w:jc w:val="center"/>
        </w:trPr>
        <w:tc>
          <w:tcPr>
            <w:tcW w:w="669" w:type="dxa"/>
            <w:gridSpan w:val="2"/>
            <w:vMerge/>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rPr>
            </w:pPr>
          </w:p>
        </w:tc>
      </w:tr>
      <w:tr w:rsidR="006D4863" w:rsidRPr="0077441F" w:rsidTr="006D4863">
        <w:trPr>
          <w:trHeight w:val="753"/>
          <w:jc w:val="center"/>
        </w:trPr>
        <w:tc>
          <w:tcPr>
            <w:tcW w:w="480" w:type="dxa"/>
            <w:tcBorders>
              <w:top w:val="single" w:sz="4" w:space="0" w:color="auto"/>
              <w:right w:val="nil"/>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6D4863" w:rsidRPr="0077441F" w:rsidRDefault="006D4863" w:rsidP="006D4863">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rPr>
            </w:pPr>
          </w:p>
        </w:tc>
      </w:tr>
    </w:tbl>
    <w:p w:rsidR="006D4863" w:rsidRPr="0077441F" w:rsidRDefault="006D4863" w:rsidP="006D4863">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szCs w:val="21"/>
        </w:rPr>
      </w:pPr>
    </w:p>
    <w:p w:rsidR="006D4863" w:rsidRPr="0077441F" w:rsidRDefault="006D4863" w:rsidP="006D4863">
      <w:pPr>
        <w:suppressAutoHyphens/>
        <w:jc w:val="right"/>
        <w:textAlignment w:val="baseline"/>
        <w:rPr>
          <w:rFonts w:ascii="ＭＳ 明朝" w:hAnsi="ＭＳ 明朝" w:hint="eastAsia"/>
          <w:szCs w:val="21"/>
        </w:rPr>
        <w:sectPr w:rsidR="006D4863" w:rsidRPr="0077441F" w:rsidSect="006D4863">
          <w:headerReference w:type="default" r:id="rId12"/>
          <w:footerReference w:type="default" r:id="rId13"/>
          <w:type w:val="continuous"/>
          <w:pgSz w:w="11906" w:h="16838"/>
          <w:pgMar w:top="680" w:right="1134" w:bottom="340" w:left="1191" w:header="720" w:footer="720" w:gutter="0"/>
          <w:pgNumType w:start="1"/>
          <w:cols w:space="720"/>
          <w:noEndnote/>
          <w:docGrid w:type="linesAndChars" w:linePitch="338" w:charSpace="600"/>
        </w:sectPr>
      </w:pPr>
    </w:p>
    <w:p w:rsidR="006D4863" w:rsidRPr="0077441F" w:rsidRDefault="006D4863" w:rsidP="006D4863">
      <w:pPr>
        <w:suppressAutoHyphens/>
        <w:jc w:val="right"/>
        <w:textAlignment w:val="baseline"/>
        <w:rPr>
          <w:rFonts w:ascii="ＭＳ 明朝" w:hAnsi="ＭＳ 明朝"/>
          <w:szCs w:val="21"/>
        </w:rPr>
      </w:pPr>
      <w:r w:rsidRPr="0077441F">
        <w:rPr>
          <w:rFonts w:ascii="ＭＳ 明朝" w:hAnsi="ＭＳ 明朝" w:hint="eastAsia"/>
          <w:szCs w:val="21"/>
        </w:rPr>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6D4863" w:rsidRPr="0077441F" w:rsidTr="006D4863">
        <w:trPr>
          <w:trHeight w:val="589"/>
          <w:jc w:val="center"/>
        </w:trPr>
        <w:tc>
          <w:tcPr>
            <w:tcW w:w="624" w:type="dxa"/>
            <w:tcBorders>
              <w:top w:val="single" w:sz="4" w:space="0" w:color="auto"/>
              <w:right w:val="nil"/>
            </w:tcBorders>
            <w:shd w:val="clear" w:color="auto" w:fill="auto"/>
            <w:vAlign w:val="center"/>
          </w:tcPr>
          <w:p w:rsidR="006D4863" w:rsidRPr="0077441F" w:rsidRDefault="006D4863" w:rsidP="006D4863">
            <w:pPr>
              <w:suppressAutoHyphens/>
              <w:jc w:val="center"/>
              <w:textAlignment w:val="baseline"/>
              <w:rPr>
                <w:rFonts w:ascii="ＭＳ 明朝" w:hAnsi="ＭＳ 明朝" w:hint="eastAsia"/>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6D4863" w:rsidRPr="0077441F" w:rsidTr="006D4863">
        <w:trPr>
          <w:trHeight w:val="1746"/>
          <w:jc w:val="center"/>
        </w:trPr>
        <w:tc>
          <w:tcPr>
            <w:tcW w:w="693" w:type="dxa"/>
            <w:gridSpan w:val="2"/>
            <w:tcBorders>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6D4863" w:rsidRPr="0077441F" w:rsidRDefault="006D4863" w:rsidP="006D4863">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r>
      <w:tr w:rsidR="006D4863" w:rsidRPr="0077441F" w:rsidTr="006D4863">
        <w:trPr>
          <w:trHeight w:val="3542"/>
          <w:jc w:val="center"/>
        </w:trPr>
        <w:tc>
          <w:tcPr>
            <w:tcW w:w="693"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6D4863" w:rsidRPr="0077441F" w:rsidRDefault="006D4863" w:rsidP="006D4863">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6D4863" w:rsidRPr="0077441F" w:rsidRDefault="006D4863" w:rsidP="006D4863">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6D4863" w:rsidRPr="0077441F" w:rsidRDefault="006D4863" w:rsidP="006D4863">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6D4863" w:rsidRPr="0077441F" w:rsidRDefault="006D4863" w:rsidP="006D4863">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r>
      <w:tr w:rsidR="006D4863" w:rsidRPr="0077441F" w:rsidTr="006D4863">
        <w:trPr>
          <w:trHeight w:val="673"/>
          <w:jc w:val="center"/>
        </w:trPr>
        <w:tc>
          <w:tcPr>
            <w:tcW w:w="693" w:type="dxa"/>
            <w:gridSpan w:val="2"/>
            <w:vMerge w:val="restart"/>
            <w:tcBorders>
              <w:top w:val="dashed" w:sz="4" w:space="0" w:color="auto"/>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D4863" w:rsidRPr="0077441F" w:rsidTr="006D4863">
        <w:trPr>
          <w:trHeight w:val="487"/>
          <w:jc w:val="center"/>
        </w:trPr>
        <w:tc>
          <w:tcPr>
            <w:tcW w:w="693" w:type="dxa"/>
            <w:gridSpan w:val="2"/>
            <w:vMerge/>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6D4863" w:rsidRPr="0077441F" w:rsidRDefault="006D4863" w:rsidP="006D4863">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r>
      <w:tr w:rsidR="006D4863" w:rsidRPr="0077441F" w:rsidTr="006D4863">
        <w:trPr>
          <w:trHeight w:val="564"/>
          <w:jc w:val="center"/>
        </w:trPr>
        <w:tc>
          <w:tcPr>
            <w:tcW w:w="693" w:type="dxa"/>
            <w:gridSpan w:val="2"/>
            <w:vMerge/>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r>
      <w:tr w:rsidR="006D4863" w:rsidRPr="0077441F" w:rsidTr="006D4863">
        <w:trPr>
          <w:trHeight w:val="692"/>
          <w:jc w:val="center"/>
        </w:trPr>
        <w:tc>
          <w:tcPr>
            <w:tcW w:w="693" w:type="dxa"/>
            <w:gridSpan w:val="2"/>
            <w:vMerge/>
            <w:tcBorders>
              <w:bottom w:val="single" w:sz="4" w:space="0" w:color="auto"/>
            </w:tcBorders>
            <w:shd w:val="clear" w:color="auto" w:fill="auto"/>
            <w:vAlign w:val="center"/>
          </w:tcPr>
          <w:p w:rsidR="006D4863" w:rsidRPr="0077441F" w:rsidRDefault="006D4863" w:rsidP="006D4863">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rsidR="006D4863" w:rsidRPr="0077441F" w:rsidRDefault="006D4863" w:rsidP="006D486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rsidR="006D4863" w:rsidRPr="0077441F" w:rsidRDefault="006D4863" w:rsidP="006D4863">
            <w:pPr>
              <w:suppressAutoHyphens/>
              <w:spacing w:line="240" w:lineRule="exact"/>
              <w:textAlignment w:val="baseline"/>
              <w:rPr>
                <w:rFonts w:ascii="ＭＳ 明朝" w:hAnsi="ＭＳ 明朝" w:hint="eastAsia"/>
              </w:rPr>
            </w:pPr>
          </w:p>
        </w:tc>
      </w:tr>
      <w:tr w:rsidR="006D4863" w:rsidRPr="0077441F" w:rsidTr="006D4863">
        <w:trPr>
          <w:trHeight w:val="2771"/>
          <w:jc w:val="center"/>
        </w:trPr>
        <w:tc>
          <w:tcPr>
            <w:tcW w:w="693" w:type="dxa"/>
            <w:gridSpan w:val="2"/>
            <w:tcBorders>
              <w:bottom w:val="single" w:sz="4" w:space="0" w:color="auto"/>
            </w:tcBorders>
            <w:shd w:val="clear" w:color="auto" w:fill="auto"/>
            <w:vAlign w:val="center"/>
          </w:tcPr>
          <w:p w:rsidR="006D4863" w:rsidRPr="0077441F" w:rsidRDefault="006D4863" w:rsidP="006D4863">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rsidR="006D4863" w:rsidRPr="0077441F" w:rsidRDefault="006D4863" w:rsidP="006D4863">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spacing w:val="-14"/>
                <w:sz w:val="18"/>
              </w:rPr>
            </w:pPr>
          </w:p>
          <w:p w:rsidR="006D4863" w:rsidRPr="0077441F" w:rsidRDefault="006D4863" w:rsidP="006D4863">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rsidR="006D4863" w:rsidRPr="0077441F" w:rsidRDefault="006D4863" w:rsidP="006D4863">
            <w:pPr>
              <w:suppressAutoHyphens/>
              <w:textAlignment w:val="baseline"/>
              <w:rPr>
                <w:rFonts w:ascii="ＭＳ 明朝" w:hAnsi="ＭＳ 明朝" w:hint="eastAsia"/>
              </w:rPr>
            </w:pPr>
          </w:p>
        </w:tc>
      </w:tr>
    </w:tbl>
    <w:p w:rsidR="006D4863" w:rsidRPr="0077441F" w:rsidRDefault="006D4863" w:rsidP="006D4863">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6D4863" w:rsidRPr="0077441F" w:rsidRDefault="006D4863" w:rsidP="006D4863">
      <w:pPr>
        <w:suppressAutoHyphens/>
        <w:ind w:right="-57"/>
        <w:jc w:val="right"/>
        <w:textAlignment w:val="baseline"/>
        <w:rPr>
          <w:rFonts w:ascii="ＭＳ 明朝" w:hAnsi="ＭＳ 明朝"/>
          <w:szCs w:val="21"/>
        </w:rPr>
      </w:pPr>
      <w:r w:rsidRPr="0077441F">
        <w:rPr>
          <w:rFonts w:ascii="ＭＳ 明朝" w:hAnsi="ＭＳ 明朝" w:hint="eastAsia"/>
          <w:szCs w:val="21"/>
        </w:rPr>
        <w:t>（用紙　日本産業規格　Ａ４）</w:t>
      </w:r>
    </w:p>
    <w:p w:rsidR="006D4863" w:rsidRPr="0077441F" w:rsidRDefault="006D4863" w:rsidP="006D4863">
      <w:pPr>
        <w:suppressAutoHyphens/>
        <w:ind w:right="-57"/>
        <w:jc w:val="right"/>
        <w:textAlignment w:val="baseline"/>
        <w:rPr>
          <w:rFonts w:ascii="ＭＳ 明朝" w:hAnsi="ＭＳ 明朝"/>
          <w:szCs w:val="21"/>
        </w:rPr>
        <w:sectPr w:rsidR="006D4863" w:rsidRPr="0077441F" w:rsidSect="006D4863">
          <w:headerReference w:type="default" r:id="rId14"/>
          <w:type w:val="continuous"/>
          <w:pgSz w:w="11906" w:h="16838"/>
          <w:pgMar w:top="567" w:right="1134" w:bottom="295" w:left="1191" w:header="283" w:footer="720" w:gutter="0"/>
          <w:pgNumType w:start="1"/>
          <w:cols w:space="720"/>
          <w:noEndnote/>
          <w:docGrid w:type="linesAndChars" w:linePitch="338" w:charSpace="600"/>
        </w:sectPr>
      </w:pPr>
    </w:p>
    <w:p w:rsidR="006D4863" w:rsidRPr="0077441F" w:rsidRDefault="006D4863" w:rsidP="003778DB">
      <w:pPr>
        <w:suppressAutoHyphens/>
        <w:spacing w:before="240" w:line="240" w:lineRule="exact"/>
        <w:ind w:right="-57"/>
        <w:textAlignment w:val="baseline"/>
        <w:rPr>
          <w:rFonts w:ascii="ＭＳ 明朝" w:hAnsi="ＭＳ 明朝" w:hint="eastAsia"/>
          <w:sz w:val="16"/>
          <w:szCs w:val="21"/>
        </w:rPr>
      </w:pPr>
    </w:p>
    <w:sectPr w:rsidR="006D4863" w:rsidRPr="0077441F" w:rsidSect="003778DB">
      <w:headerReference w:type="default" r:id="rId15"/>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3" w:rsidRDefault="006D4863">
      <w:r>
        <w:separator/>
      </w:r>
    </w:p>
  </w:endnote>
  <w:endnote w:type="continuationSeparator" w:id="0">
    <w:p w:rsidR="006D4863" w:rsidRDefault="006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63" w:rsidRDefault="006D48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3" w:rsidRDefault="006D4863">
      <w:r>
        <w:separator/>
      </w:r>
    </w:p>
  </w:footnote>
  <w:footnote w:type="continuationSeparator" w:id="0">
    <w:p w:rsidR="006D4863" w:rsidRDefault="006D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63" w:rsidRPr="0077441F" w:rsidRDefault="006D4863" w:rsidP="006D4863">
    <w:pPr>
      <w:pStyle w:val="a5"/>
      <w:rPr>
        <w:rFonts w:hint="eastAsia"/>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63" w:rsidRPr="00032F06" w:rsidRDefault="006D4863" w:rsidP="006D4863">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63" w:rsidRPr="007759F2" w:rsidRDefault="006D4863" w:rsidP="006D4863">
    <w:pPr>
      <w:pStyle w:val="a5"/>
      <w:rPr>
        <w:rFonts w:hint="eastAsia"/>
        <w:b/>
        <w:sz w:val="14"/>
      </w:rPr>
    </w:pPr>
    <w:r w:rsidRPr="007759F2">
      <w:rPr>
        <w:rFonts w:hint="eastAsia"/>
        <w:b/>
        <w:sz w:val="18"/>
      </w:rPr>
      <w:t>別記様式１－３：譲渡の時から譲渡の日の属する年の翌年の２月</w:t>
    </w:r>
    <w:r w:rsidRPr="007759F2">
      <w:rPr>
        <w:rFonts w:hint="eastAsia"/>
        <w:b/>
        <w:sz w:val="18"/>
      </w:rPr>
      <w:t>15</w:t>
    </w:r>
    <w:r w:rsidRPr="007759F2">
      <w:rPr>
        <w:rFonts w:hint="eastAsia"/>
        <w:b/>
        <w:sz w:val="18"/>
      </w:rPr>
      <w:t>日までの間に</w:t>
    </w:r>
    <w:r w:rsidRPr="007759F2">
      <w:rPr>
        <w:rFonts w:hint="eastAsia"/>
        <w:b/>
        <w:sz w:val="18"/>
        <w:u w:val="single"/>
      </w:rPr>
      <w:t>被相続人居住用家屋が耐震基準に適合することとなった場合、又は被相続人居住用家屋の全部の取壊し若しくは除却がされ、若しくは</w:t>
    </w:r>
    <w:r>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63" w:rsidRDefault="006D4863" w:rsidP="006D4863">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DB"/>
    <w:rsid w:val="003778DB"/>
    <w:rsid w:val="006D4863"/>
    <w:rsid w:val="00D867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DCE6C629-FDD1-46B8-B8BE-31B3A5AF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8BF85-CC1D-4CBE-8BC2-F1F2BE68BD0A}">
  <ds:schemaRefs>
    <ds:schemaRef ds:uri="http://schemas.microsoft.com/office/2006/documentManagement/types"/>
    <ds:schemaRef ds:uri="http://schemas.microsoft.com/office/infopath/2007/PartnerControls"/>
    <ds:schemaRef ds:uri="27adc34f-97e2-44b8-9b14-e9de14420359"/>
    <ds:schemaRef ds:uri="http://purl.org/dc/elements/1.1/"/>
    <ds:schemaRef ds:uri="http://schemas.microsoft.com/office/2006/metadata/properties"/>
    <ds:schemaRef ds:uri="81bab66d-5e9d-4f2b-8700-88c1da91a6c6"/>
    <ds:schemaRef ds:uri="b5471033-25ca-41e4-b4f9-0c69817a7d9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AA6285-1331-450F-9079-470FE5FF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1601-01-01T00:00:00Z</cp:lastPrinted>
  <dcterms:created xsi:type="dcterms:W3CDTF">2024-09-05T02:13:00Z</dcterms:created>
  <dcterms:modified xsi:type="dcterms:W3CDTF">2024-09-05T02:13:00Z</dcterms:modified>
</cp:coreProperties>
</file>