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int="eastAsia"/>
        </w:rPr>
      </w:pPr>
      <w:bookmarkStart w:id="0" w:name="_GoBack"/>
      <w:bookmarkEnd w:id="0"/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5E5BCC" w:rsidRDefault="00B8694B">
            <w:pPr>
              <w:wordWrap w:val="0"/>
              <w:spacing w:line="48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  小牧市消防長</w:t>
            </w:r>
            <w:r w:rsidR="005E5BCC">
              <w:rPr>
                <w:rFonts w:hint="eastAsia"/>
                <w:sz w:val="24"/>
              </w:rPr>
              <w:t xml:space="preserve">　殿</w:t>
            </w:r>
          </w:p>
          <w:p w:rsidR="005E5BCC" w:rsidRDefault="00FF5B49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5E5BCC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　</w:t>
            </w:r>
            <w:r w:rsidR="005E5BCC"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:rsidR="005E5BCC" w:rsidRDefault="005E5BCC">
            <w:pPr>
              <w:wordWrap w:val="0"/>
              <w:spacing w:after="120" w:line="48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 w:rsidR="008D1DF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B8694B" w:rsidRDefault="00B8694B">
            <w:pPr>
              <w:wordWrap w:val="0"/>
              <w:spacing w:line="210" w:lineRule="exact"/>
              <w:ind w:left="100" w:right="100"/>
              <w:jc w:val="right"/>
            </w:pPr>
          </w:p>
          <w:p w:rsidR="00B8694B" w:rsidRDefault="00B8694B" w:rsidP="00B8694B">
            <w:pPr>
              <w:spacing w:line="210" w:lineRule="exact"/>
              <w:ind w:left="100" w:right="100"/>
              <w:jc w:val="right"/>
            </w:pPr>
          </w:p>
          <w:p w:rsidR="005E5BCC" w:rsidRDefault="005E5BCC" w:rsidP="00B8694B">
            <w:pPr>
              <w:spacing w:line="210" w:lineRule="exact"/>
              <w:ind w:left="100" w:right="940"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>
            <w:pPr>
              <w:wordWrap w:val="0"/>
              <w:spacing w:line="42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FF5B49" w:rsidP="00FF5B4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</w:t>
            </w:r>
            <w:r w:rsidR="005E5BCC">
              <w:rPr>
                <w:rFonts w:hint="eastAsia"/>
              </w:rPr>
              <w:t>士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FF5B49" w:rsidRDefault="005E5BCC" w:rsidP="00FF5B49">
            <w:pPr>
              <w:spacing w:line="210" w:lineRule="exact"/>
              <w:ind w:left="100" w:right="100"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新設　</w:t>
            </w:r>
            <w:r w:rsidR="00FF5B49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増設</w:t>
            </w:r>
            <w:r w:rsidR="00FF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B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FF5B49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FF5B49">
            <w:pPr>
              <w:wordWrap w:val="0"/>
              <w:spacing w:line="210" w:lineRule="exact"/>
              <w:ind w:left="100"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改造　</w:t>
            </w:r>
            <w:r w:rsidR="00FF5B4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※経　　過　　欄</w:t>
            </w:r>
          </w:p>
        </w:tc>
      </w:tr>
      <w:tr w:rsidR="005E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37" w:rsidRDefault="00574937">
      <w:r>
        <w:separator/>
      </w:r>
    </w:p>
  </w:endnote>
  <w:endnote w:type="continuationSeparator" w:id="0">
    <w:p w:rsidR="00574937" w:rsidRDefault="0057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37" w:rsidRDefault="00574937">
      <w:r>
        <w:separator/>
      </w:r>
    </w:p>
  </w:footnote>
  <w:footnote w:type="continuationSeparator" w:id="0">
    <w:p w:rsidR="00574937" w:rsidRDefault="0057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2511C7"/>
    <w:rsid w:val="00507E95"/>
    <w:rsid w:val="00574937"/>
    <w:rsid w:val="005E5BCC"/>
    <w:rsid w:val="00757408"/>
    <w:rsid w:val="0085679C"/>
    <w:rsid w:val="008D1DFF"/>
    <w:rsid w:val="009F0309"/>
    <w:rsid w:val="00A251DA"/>
    <w:rsid w:val="00B8694B"/>
    <w:rsid w:val="00BD6E62"/>
    <w:rsid w:val="00DE3891"/>
    <w:rsid w:val="00EF4B61"/>
    <w:rsid w:val="00F2421F"/>
    <w:rsid w:val="00F918F1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D9F60-CFCC-4F94-89FF-5918DEE3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B8694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869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_rels/settings.xml.rels>&#65279;<?xml version="1.0" encoding="UTF-8" standalone="yes"?>
<Relationships xmlns="http://schemas.openxmlformats.org/package/2006/relationships">
  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新海　柊人</cp:lastModifiedBy>
  <cp:revision>2</cp:revision>
  <cp:lastPrinted>2020-06-10T23:58:00Z</cp:lastPrinted>
  <dcterms:created xsi:type="dcterms:W3CDTF">2024-08-14T04:47:00Z</dcterms:created>
  <dcterms:modified xsi:type="dcterms:W3CDTF">2024-08-14T04:47:00Z</dcterms:modified>
</cp:coreProperties>
</file>