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C3" w:rsidRDefault="004755C3" w:rsidP="004755C3">
      <w:pPr>
        <w:ind w:right="2268"/>
        <w:rPr>
          <w:rFonts w:hint="eastAsia"/>
        </w:rPr>
      </w:pPr>
    </w:p>
    <w:p w:rsidR="00532CBB" w:rsidRDefault="00532CBB" w:rsidP="00532CBB">
      <w:pPr>
        <w:ind w:left="2268" w:right="2268"/>
        <w:jc w:val="distribute"/>
        <w:rPr>
          <w:rFonts w:hint="eastAsia"/>
        </w:rPr>
      </w:pPr>
      <w:r>
        <w:rPr>
          <w:rFonts w:hint="eastAsia"/>
        </w:rPr>
        <w:t>完了届</w:t>
      </w:r>
    </w:p>
    <w:p w:rsidR="00532CBB" w:rsidRDefault="00532CBB" w:rsidP="00532CBB">
      <w:pPr>
        <w:rPr>
          <w:rFonts w:hint="eastAsia"/>
        </w:rPr>
      </w:pPr>
    </w:p>
    <w:p w:rsidR="00532CBB" w:rsidRDefault="00532CBB" w:rsidP="00532CBB">
      <w:pPr>
        <w:ind w:right="413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7971F2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bookmarkStart w:id="0" w:name="_GoBack"/>
      <w:bookmarkEnd w:id="0"/>
    </w:p>
    <w:p w:rsidR="00532CBB" w:rsidRDefault="00532CBB" w:rsidP="00532CBB">
      <w:pPr>
        <w:rPr>
          <w:rFonts w:hint="eastAsia"/>
        </w:rPr>
      </w:pPr>
    </w:p>
    <w:p w:rsidR="00532CBB" w:rsidRDefault="00532CBB" w:rsidP="00532CBB">
      <w:pPr>
        <w:rPr>
          <w:rFonts w:hint="eastAsia"/>
        </w:rPr>
      </w:pPr>
      <w:r>
        <w:rPr>
          <w:rFonts w:hint="eastAsia"/>
        </w:rPr>
        <w:t xml:space="preserve">　(宛先)契約担当者</w:t>
      </w:r>
    </w:p>
    <w:p w:rsidR="00532CBB" w:rsidRDefault="00532CBB" w:rsidP="00532CBB">
      <w:pPr>
        <w:rPr>
          <w:rFonts w:hint="eastAsia"/>
        </w:rPr>
      </w:pPr>
    </w:p>
    <w:p w:rsidR="00532CBB" w:rsidRDefault="00532CBB" w:rsidP="00532CBB">
      <w:pPr>
        <w:ind w:right="735"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(請負者) </w:t>
      </w:r>
    </w:p>
    <w:p w:rsidR="00532CBB" w:rsidRDefault="00532CBB" w:rsidP="00532CBB">
      <w:pPr>
        <w:ind w:right="2268" w:firstLineChars="1106" w:firstLine="4535"/>
        <w:jc w:val="left"/>
        <w:rPr>
          <w:spacing w:val="100"/>
        </w:rPr>
      </w:pPr>
      <w:r>
        <w:rPr>
          <w:rFonts w:hint="eastAsia"/>
          <w:spacing w:val="100"/>
        </w:rPr>
        <w:t>住所</w:t>
      </w:r>
    </w:p>
    <w:p w:rsidR="00532CBB" w:rsidRDefault="00532CBB" w:rsidP="00532CBB">
      <w:pPr>
        <w:ind w:right="2268" w:firstLineChars="1106" w:firstLine="4535"/>
        <w:jc w:val="left"/>
        <w:rPr>
          <w:spacing w:val="100"/>
        </w:rPr>
      </w:pPr>
      <w:r>
        <w:rPr>
          <w:rFonts w:hint="eastAsia"/>
          <w:spacing w:val="100"/>
        </w:rPr>
        <w:t>氏名</w:t>
      </w:r>
    </w:p>
    <w:p w:rsidR="00532CBB" w:rsidRDefault="00532CBB" w:rsidP="00532CBB">
      <w:pPr>
        <w:ind w:right="2268" w:firstLineChars="1150" w:firstLine="4715"/>
        <w:jc w:val="left"/>
        <w:rPr>
          <w:spacing w:val="100"/>
        </w:rPr>
      </w:pPr>
    </w:p>
    <w:p w:rsidR="00532CBB" w:rsidRDefault="00532CBB" w:rsidP="00532CBB">
      <w:pPr>
        <w:ind w:right="105"/>
        <w:jc w:val="right"/>
        <w:rPr>
          <w:rFonts w:hint="eastAsia"/>
        </w:rPr>
      </w:pPr>
      <w:r>
        <w:rPr>
          <w:rFonts w:hint="eastAsia"/>
        </w:rPr>
        <w:t>(法人にあつては、その所在地、名称及び代表者氏名)</w:t>
      </w:r>
    </w:p>
    <w:p w:rsidR="00532CBB" w:rsidRDefault="00532CBB" w:rsidP="00532CBB">
      <w:pPr>
        <w:rPr>
          <w:rFonts w:hint="eastAsia"/>
        </w:rPr>
      </w:pPr>
      <w:r>
        <w:rPr>
          <w:rFonts w:hint="eastAsia"/>
          <w:spacing w:val="100"/>
        </w:rPr>
        <w:t xml:space="preserve">       </w:t>
      </w:r>
    </w:p>
    <w:p w:rsidR="00532CBB" w:rsidRDefault="00532CBB" w:rsidP="00532CBB">
      <w:pPr>
        <w:rPr>
          <w:rFonts w:hint="eastAsia"/>
        </w:rPr>
      </w:pPr>
      <w:r>
        <w:rPr>
          <w:rFonts w:hint="eastAsia"/>
        </w:rPr>
        <w:t xml:space="preserve">　下記のとおり完了しましたから検査願いたくお届けします。</w:t>
      </w:r>
    </w:p>
    <w:p w:rsidR="00532CBB" w:rsidRDefault="00532CBB" w:rsidP="00532CBB">
      <w:pPr>
        <w:rPr>
          <w:rFonts w:hint="eastAsia"/>
        </w:rPr>
      </w:pPr>
    </w:p>
    <w:p w:rsidR="00532CBB" w:rsidRDefault="00532CBB" w:rsidP="00532CBB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2372"/>
        <w:gridCol w:w="5537"/>
        <w:gridCol w:w="274"/>
      </w:tblGrid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 w:val="restart"/>
            <w:tcBorders>
              <w:top w:val="nil"/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537" w:type="dxa"/>
            <w:tcBorders>
              <w:top w:val="single" w:sz="4" w:space="0" w:color="auto"/>
            </w:tcBorders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top w:val="nil"/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537" w:type="dxa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537" w:type="dxa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537" w:type="dxa"/>
            <w:vAlign w:val="center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着手　　　　　　年　　　月　　　日</w:t>
            </w:r>
          </w:p>
          <w:p w:rsidR="00532CBB" w:rsidRDefault="00532CBB" w:rsidP="00F714FA">
            <w:pPr>
              <w:rPr>
                <w:rFonts w:hint="eastAsia"/>
              </w:rPr>
            </w:pPr>
          </w:p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完了　　　　　　年　　　月　　　日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37" w:type="dxa"/>
            <w:vAlign w:val="center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5537" w:type="dxa"/>
            <w:vAlign w:val="center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2" w:type="dxa"/>
            <w:vMerge/>
            <w:tcBorders>
              <w:lef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2372" w:type="dxa"/>
            <w:vAlign w:val="center"/>
          </w:tcPr>
          <w:p w:rsidR="00532CBB" w:rsidRDefault="00532CBB" w:rsidP="00F714F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537" w:type="dxa"/>
            <w:vAlign w:val="center"/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  <w:tc>
          <w:tcPr>
            <w:tcW w:w="274" w:type="dxa"/>
            <w:vMerge/>
            <w:tcBorders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322" w:type="dxa"/>
            <w:vMerge/>
            <w:tcBorders>
              <w:left w:val="single" w:sz="4" w:space="0" w:color="FFFFFF"/>
              <w:bottom w:val="nil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532CBB" w:rsidRDefault="00532CBB" w:rsidP="00F714FA">
            <w:pPr>
              <w:ind w:left="167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74" w:type="dxa"/>
            <w:vMerge/>
            <w:tcBorders>
              <w:bottom w:val="nil"/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</w:p>
        </w:tc>
      </w:tr>
      <w:tr w:rsidR="00532CBB" w:rsidTr="00F714FA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505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2CBB" w:rsidRDefault="00532CBB" w:rsidP="00F714FA">
            <w:pPr>
              <w:rPr>
                <w:rFonts w:hint="eastAsia"/>
              </w:rPr>
            </w:pPr>
            <w:r>
              <w:rPr>
                <w:rFonts w:hint="eastAsia"/>
              </w:rPr>
              <w:t>（注）　　路線等の名称は、必要がないときは記入しないこと。</w:t>
            </w:r>
          </w:p>
        </w:tc>
      </w:tr>
    </w:tbl>
    <w:p w:rsidR="004755C3" w:rsidRPr="00BD2966" w:rsidRDefault="004755C3" w:rsidP="00920A13">
      <w:pPr>
        <w:wordWrap/>
        <w:overflowPunct/>
        <w:autoSpaceDE/>
        <w:autoSpaceDN/>
        <w:ind w:leftChars="2118" w:left="4448"/>
        <w:rPr>
          <w:rFonts w:hAnsi="ＭＳ 明朝" w:cs="Courier New" w:hint="eastAsia"/>
          <w:szCs w:val="21"/>
        </w:rPr>
      </w:pPr>
    </w:p>
    <w:sectPr w:rsidR="004755C3" w:rsidRPr="00BD296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C4" w:rsidRDefault="001F29C4">
      <w:r>
        <w:separator/>
      </w:r>
    </w:p>
  </w:endnote>
  <w:endnote w:type="continuationSeparator" w:id="0">
    <w:p w:rsidR="001F29C4" w:rsidRDefault="001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DD" w:rsidRDefault="009671DD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9671DD" w:rsidRDefault="009671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DD" w:rsidRDefault="009671DD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671DD" w:rsidRDefault="009671D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C4" w:rsidRDefault="001F29C4">
      <w:r>
        <w:separator/>
      </w:r>
    </w:p>
  </w:footnote>
  <w:footnote w:type="continuationSeparator" w:id="0">
    <w:p w:rsidR="001F29C4" w:rsidRDefault="001F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DD" w:rsidRDefault="009671DD">
    <w:pPr>
      <w:rPr>
        <w:rFonts w:hint="eastAsia"/>
      </w:rPr>
    </w:pPr>
  </w:p>
  <w:p w:rsidR="009671DD" w:rsidRDefault="009671DD">
    <w:pPr>
      <w:rPr>
        <w:rFonts w:hint="eastAsia"/>
      </w:rPr>
    </w:pPr>
    <w:r>
      <w:rPr>
        <w:rFonts w:hint="eastAsia"/>
      </w:rPr>
      <w:t>総務編(財団法人ハイウェイ交流センター組織規程)</w:t>
    </w:r>
  </w:p>
  <w:p w:rsidR="009671DD" w:rsidRDefault="009671DD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DD" w:rsidRDefault="009671DD">
    <w:pPr>
      <w:rPr>
        <w:rFonts w:hint="eastAsia"/>
      </w:rPr>
    </w:pPr>
  </w:p>
  <w:p w:rsidR="009671DD" w:rsidRDefault="009671DD">
    <w:pPr>
      <w:rPr>
        <w:rFonts w:hint="eastAsia"/>
      </w:rPr>
    </w:pPr>
    <w:r>
      <w:rPr>
        <w:rFonts w:hint="eastAsia"/>
      </w:rPr>
      <w:t>総務編(財団法人ハイウェイ交流センター組織規程)</w:t>
    </w:r>
  </w:p>
  <w:p w:rsidR="009671DD" w:rsidRDefault="009671DD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5" w:dllVersion="512" w:checkStyle="1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6C"/>
    <w:rsid w:val="001F29C4"/>
    <w:rsid w:val="0038472E"/>
    <w:rsid w:val="004755C3"/>
    <w:rsid w:val="004C5C75"/>
    <w:rsid w:val="00532CBB"/>
    <w:rsid w:val="005728E0"/>
    <w:rsid w:val="00685E6C"/>
    <w:rsid w:val="007971F2"/>
    <w:rsid w:val="008A1F89"/>
    <w:rsid w:val="008C5A53"/>
    <w:rsid w:val="00903D34"/>
    <w:rsid w:val="00920A13"/>
    <w:rsid w:val="009301E4"/>
    <w:rsid w:val="009671DD"/>
    <w:rsid w:val="00B24352"/>
    <w:rsid w:val="00B555D6"/>
    <w:rsid w:val="00B71D50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AF337-4C37-4EF1-91F8-C0E45D4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29B7-5760-452A-8FD0-A3B22B4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</cp:lastModifiedBy>
  <cp:revision>2</cp:revision>
  <cp:lastPrinted>2000-10-13T06:19:00Z</cp:lastPrinted>
  <dcterms:created xsi:type="dcterms:W3CDTF">2024-08-19T07:09:00Z</dcterms:created>
  <dcterms:modified xsi:type="dcterms:W3CDTF">2024-08-19T07:09:00Z</dcterms:modified>
</cp:coreProperties>
</file>