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B6" w:rsidRPr="00DD59A5" w:rsidRDefault="00FF1650" w:rsidP="00492B01">
      <w:pPr>
        <w:pStyle w:val="a3"/>
        <w:tabs>
          <w:tab w:val="left" w:pos="3906"/>
        </w:tabs>
        <w:jc w:val="left"/>
        <w:rPr>
          <w:spacing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 w:val="24"/>
          <w:szCs w:val="24"/>
        </w:rPr>
        <w:t>様式第６（第１４条関係）</w:t>
      </w:r>
    </w:p>
    <w:tbl>
      <w:tblPr>
        <w:tblW w:w="9856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6"/>
      </w:tblGrid>
      <w:tr w:rsidR="00FF1650" w:rsidTr="00FF1650">
        <w:tblPrEx>
          <w:tblCellMar>
            <w:top w:w="0" w:type="dxa"/>
            <w:bottom w:w="0" w:type="dxa"/>
          </w:tblCellMar>
        </w:tblPrEx>
        <w:trPr>
          <w:trHeight w:val="13224"/>
        </w:trPr>
        <w:tc>
          <w:tcPr>
            <w:tcW w:w="9856" w:type="dxa"/>
          </w:tcPr>
          <w:p w:rsidR="00FF1650" w:rsidRDefault="00FF1650" w:rsidP="00FF1650">
            <w:pPr>
              <w:pStyle w:val="a3"/>
              <w:jc w:val="center"/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工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事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請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負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代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金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請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求</w:t>
            </w:r>
            <w:r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  <w:t>書</w:t>
            </w:r>
          </w:p>
          <w:p w:rsidR="00FF1650" w:rsidRPr="00DD59A5" w:rsidRDefault="00FF1650" w:rsidP="00FF165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</w:p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FF1650" w:rsidRDefault="00FF1650" w:rsidP="00FF1650">
            <w:pPr>
              <w:pStyle w:val="a3"/>
              <w:ind w:left="197"/>
              <w:rPr>
                <w:rFonts w:ascii="ＭＳ 明朝" w:hAnsi="ＭＳ 明朝" w:hint="eastAsia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（宛先）小牧市長　</w:t>
            </w:r>
          </w:p>
          <w:p w:rsidR="00861CEF" w:rsidRPr="00DD59A5" w:rsidRDefault="00A918C6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　　　　　　　　　　　　請求者</w:t>
            </w:r>
          </w:p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（債権譲受人）　住所</w:t>
            </w:r>
          </w:p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     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　　　　　　　　　</w:t>
            </w: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 w:rsidR="00AE52A2">
              <w:rPr>
                <w:rFonts w:ascii="ＭＳ 明朝" w:hAnsi="ＭＳ 明朝" w:hint="eastAsia"/>
                <w:spacing w:val="4"/>
                <w:sz w:val="24"/>
                <w:szCs w:val="24"/>
              </w:rPr>
              <w:t>㊞</w:t>
            </w:r>
          </w:p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</w:p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日付け債権譲渡承諾書に係る工事請負代金債権について</w:t>
            </w:r>
            <w:r>
              <w:rPr>
                <w:rFonts w:ascii="ＭＳ 明朝" w:hAnsi="ＭＳ 明朝" w:hint="eastAsia"/>
                <w:sz w:val="24"/>
                <w:szCs w:val="24"/>
              </w:rPr>
              <w:t>次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のとおり請求します。</w:t>
            </w:r>
          </w:p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                          </w:t>
            </w:r>
          </w:p>
          <w:p w:rsidR="00AE52A2" w:rsidRDefault="00AE52A2" w:rsidP="00AE52A2">
            <w:pPr>
              <w:pStyle w:val="a3"/>
              <w:ind w:firstLineChars="100" w:firstLine="245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　承諾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  <w:p w:rsidR="00FF1650" w:rsidRDefault="00AE52A2" w:rsidP="00AE52A2">
            <w:pPr>
              <w:pStyle w:val="a3"/>
              <w:ind w:firstLineChars="100" w:firstLine="227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２　</w:t>
            </w:r>
            <w:r w:rsidR="00861CEF">
              <w:rPr>
                <w:rFonts w:hint="eastAsia"/>
                <w:spacing w:val="0"/>
                <w:sz w:val="24"/>
                <w:szCs w:val="24"/>
              </w:rPr>
              <w:t>工事名</w:t>
            </w:r>
          </w:p>
          <w:p w:rsidR="00861CEF" w:rsidRPr="00DD59A5" w:rsidRDefault="00AE52A2" w:rsidP="00AE52A2">
            <w:pPr>
              <w:pStyle w:val="a3"/>
              <w:ind w:firstLineChars="100" w:firstLine="227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３　</w:t>
            </w:r>
            <w:r w:rsidR="00861CEF">
              <w:rPr>
                <w:rFonts w:hint="eastAsia"/>
                <w:spacing w:val="0"/>
                <w:sz w:val="24"/>
                <w:szCs w:val="24"/>
              </w:rPr>
              <w:t>路線等の名称</w:t>
            </w:r>
          </w:p>
          <w:p w:rsidR="00861CEF" w:rsidRDefault="00AE52A2" w:rsidP="00AE52A2">
            <w:pPr>
              <w:pStyle w:val="a3"/>
              <w:spacing w:line="400" w:lineRule="exact"/>
              <w:ind w:firstLineChars="100" w:firstLine="245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="00861CEF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  <w:p w:rsidR="00FF1650" w:rsidRPr="00DD59A5" w:rsidRDefault="00AE52A2" w:rsidP="00AE52A2">
            <w:pPr>
              <w:pStyle w:val="a3"/>
              <w:spacing w:line="400" w:lineRule="exact"/>
              <w:ind w:firstLineChars="100" w:firstLine="245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</w:rPr>
              <w:t>請求金額</w:t>
            </w:r>
          </w:p>
          <w:p w:rsidR="00FF1650" w:rsidRPr="00DD59A5" w:rsidRDefault="00FF1650" w:rsidP="00861CEF">
            <w:pPr>
              <w:pStyle w:val="a3"/>
              <w:spacing w:line="400" w:lineRule="exact"/>
              <w:ind w:leftChars="100" w:left="197" w:firstLineChars="100" w:firstLine="235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</w:t>
            </w:r>
            <w:r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金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円</w:t>
            </w:r>
          </w:p>
          <w:p w:rsidR="00FF1650" w:rsidRPr="00DD59A5" w:rsidRDefault="00FF1650" w:rsidP="00861CEF">
            <w:pPr>
              <w:pStyle w:val="a3"/>
              <w:spacing w:line="400" w:lineRule="exact"/>
              <w:ind w:leftChars="100" w:left="197" w:firstLineChars="100" w:firstLine="235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ただし、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工事の代金</w:t>
            </w:r>
            <w:r w:rsidR="00AE52A2">
              <w:rPr>
                <w:rFonts w:ascii="ＭＳ 明朝" w:hAnsi="ＭＳ 明朝" w:hint="eastAsia"/>
                <w:sz w:val="24"/>
                <w:szCs w:val="24"/>
              </w:rPr>
              <w:t>として</w:t>
            </w:r>
          </w:p>
          <w:p w:rsidR="00FF1650" w:rsidRPr="00DD59A5" w:rsidRDefault="00FF1650" w:rsidP="00861CEF">
            <w:pPr>
              <w:pStyle w:val="a3"/>
              <w:spacing w:line="380" w:lineRule="exact"/>
              <w:ind w:leftChars="100" w:left="197" w:firstLineChars="100" w:firstLine="235"/>
              <w:rPr>
                <w:spacing w:val="0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</w:p>
          <w:p w:rsidR="00FF1650" w:rsidRPr="00DD59A5" w:rsidRDefault="00861CEF" w:rsidP="00AE52A2">
            <w:pPr>
              <w:pStyle w:val="a3"/>
              <w:spacing w:line="380" w:lineRule="exact"/>
              <w:ind w:firstLineChars="200" w:firstLine="47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(1) 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</w:rPr>
              <w:t>請負代金額</w:t>
            </w:r>
            <w:r w:rsidR="00F119EC">
              <w:rPr>
                <w:rFonts w:ascii="ＭＳ 明朝" w:hAnsi="ＭＳ 明朝" w:hint="eastAsia"/>
                <w:sz w:val="24"/>
                <w:szCs w:val="24"/>
              </w:rPr>
              <w:t xml:space="preserve">                         </w:t>
            </w:r>
            <w:r w:rsidR="00AE52A2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金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="00FF165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</w:t>
            </w:r>
          </w:p>
          <w:p w:rsidR="00861CEF" w:rsidRDefault="00861CEF" w:rsidP="00AE52A2">
            <w:pPr>
              <w:pStyle w:val="a3"/>
              <w:spacing w:line="380" w:lineRule="exact"/>
              <w:ind w:leftChars="6" w:left="12" w:firstLineChars="200" w:firstLine="470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(2) 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</w:rPr>
              <w:t>前払金受領済額</w:t>
            </w:r>
            <w:r w:rsidR="00F119EC">
              <w:rPr>
                <w:rFonts w:ascii="ＭＳ 明朝" w:hAnsi="ＭＳ 明朝" w:hint="eastAsia"/>
                <w:sz w:val="24"/>
                <w:szCs w:val="24"/>
              </w:rPr>
              <w:t xml:space="preserve">                     </w:t>
            </w:r>
            <w:r w:rsidR="00AE52A2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金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FF165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　　</w:t>
            </w:r>
          </w:p>
          <w:p w:rsidR="00F119EC" w:rsidRDefault="00861CEF" w:rsidP="00AE52A2">
            <w:pPr>
              <w:pStyle w:val="a3"/>
              <w:spacing w:line="380" w:lineRule="exact"/>
              <w:ind w:firstLineChars="200" w:firstLine="470"/>
              <w:rPr>
                <w:rFonts w:ascii="ＭＳ 明朝" w:hAnsi="ＭＳ 明朝" w:hint="eastAsia"/>
                <w:spacing w:val="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(3) </w:t>
            </w:r>
            <w:r w:rsidR="00F119EC">
              <w:rPr>
                <w:rFonts w:ascii="ＭＳ 明朝" w:hAnsi="ＭＳ 明朝" w:hint="eastAsia"/>
                <w:spacing w:val="4"/>
                <w:sz w:val="24"/>
                <w:szCs w:val="24"/>
              </w:rPr>
              <w:t>中間前払金受領済額</w:t>
            </w:r>
          </w:p>
          <w:p w:rsidR="00861CEF" w:rsidRDefault="00F119EC" w:rsidP="00AE52A2">
            <w:pPr>
              <w:pStyle w:val="a3"/>
              <w:spacing w:line="380" w:lineRule="exact"/>
              <w:ind w:leftChars="-14" w:left="-28" w:firstLineChars="408" w:firstLine="1001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及び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</w:rPr>
              <w:t>部分払金受領済額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             </w:t>
            </w:r>
            <w:r w:rsidR="00AE52A2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金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</w:t>
            </w:r>
            <w:r w:rsidR="00FF165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  <w:r w:rsidR="00FF165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</w:t>
            </w:r>
          </w:p>
          <w:p w:rsidR="00FF1650" w:rsidRPr="00861CEF" w:rsidRDefault="00861CEF" w:rsidP="00AE52A2">
            <w:pPr>
              <w:pStyle w:val="a3"/>
              <w:spacing w:line="380" w:lineRule="exact"/>
              <w:ind w:leftChars="-28" w:left="-55" w:firstLineChars="211" w:firstLine="517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(4) </w:t>
            </w:r>
            <w:r w:rsidR="00FF1650" w:rsidRPr="00DD59A5">
              <w:rPr>
                <w:rFonts w:ascii="ＭＳ 明朝" w:hAnsi="ＭＳ 明朝" w:hint="eastAsia"/>
                <w:color w:val="000000"/>
                <w:sz w:val="24"/>
                <w:szCs w:val="24"/>
              </w:rPr>
              <w:t>履行遅滞の場合における損害金等</w:t>
            </w:r>
            <w:r w:rsidR="00FF1650">
              <w:rPr>
                <w:rFonts w:ascii="ＭＳ 明朝" w:hAnsi="ＭＳ 明朝" w:hint="eastAsia"/>
                <w:color w:val="000000"/>
                <w:sz w:val="24"/>
                <w:szCs w:val="24"/>
              </w:rPr>
              <w:t>の額</w:t>
            </w:r>
            <w:r w:rsidR="00F119E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 </w:t>
            </w:r>
            <w:r w:rsidR="00AE52A2">
              <w:rPr>
                <w:rFonts w:ascii="ＭＳ 明朝" w:hAnsi="ＭＳ 明朝" w:hint="eastAsia"/>
                <w:color w:val="000000"/>
                <w:sz w:val="24"/>
                <w:szCs w:val="24"/>
                <w:u w:val="single" w:color="000000"/>
              </w:rPr>
              <w:t>金</w:t>
            </w:r>
            <w:r w:rsidR="00FF1650" w:rsidRPr="00DD59A5">
              <w:rPr>
                <w:rFonts w:ascii="ＭＳ 明朝" w:hAnsi="ＭＳ 明朝" w:hint="eastAsia"/>
                <w:color w:val="000000"/>
                <w:sz w:val="24"/>
                <w:szCs w:val="24"/>
                <w:u w:val="single" w:color="000000"/>
              </w:rPr>
              <w:t xml:space="preserve">　　　　</w:t>
            </w:r>
            <w:r w:rsidR="00FF1650">
              <w:rPr>
                <w:rFonts w:ascii="ＭＳ 明朝" w:hAnsi="ＭＳ 明朝" w:hint="eastAsia"/>
                <w:color w:val="000000"/>
                <w:sz w:val="24"/>
                <w:szCs w:val="24"/>
                <w:u w:val="single" w:color="000000"/>
              </w:rPr>
              <w:t xml:space="preserve">　　　</w:t>
            </w:r>
            <w:r w:rsidR="00FF1650" w:rsidRPr="00DD59A5">
              <w:rPr>
                <w:rFonts w:ascii="ＭＳ 明朝" w:hAnsi="ＭＳ 明朝" w:hint="eastAsia"/>
                <w:color w:val="000000"/>
                <w:sz w:val="24"/>
                <w:szCs w:val="24"/>
                <w:u w:val="single" w:color="000000"/>
              </w:rPr>
              <w:t xml:space="preserve">　　　　　</w:t>
            </w:r>
            <w:r w:rsidR="00FF1650">
              <w:rPr>
                <w:rFonts w:ascii="ＭＳ 明朝" w:hAnsi="ＭＳ 明朝" w:hint="eastAsia"/>
                <w:color w:val="000000"/>
                <w:sz w:val="24"/>
                <w:szCs w:val="24"/>
                <w:u w:val="single" w:color="000000"/>
              </w:rPr>
              <w:t xml:space="preserve">　</w:t>
            </w:r>
          </w:p>
          <w:p w:rsidR="00FF1650" w:rsidRPr="00DD59A5" w:rsidRDefault="00861CEF" w:rsidP="00AE52A2">
            <w:pPr>
              <w:pStyle w:val="a3"/>
              <w:spacing w:line="380" w:lineRule="exact"/>
              <w:ind w:leftChars="-2" w:left="-4" w:firstLineChars="200" w:firstLine="470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sz w:val="24"/>
                <w:szCs w:val="24"/>
              </w:rPr>
              <w:t xml:space="preserve">(5) </w:t>
            </w:r>
            <w:r w:rsidR="00FF1650" w:rsidRPr="00DD59A5">
              <w:rPr>
                <w:rFonts w:ascii="ＭＳ 明朝" w:hAnsi="ＭＳ 明朝" w:hint="eastAsia"/>
                <w:color w:val="000000"/>
                <w:sz w:val="24"/>
                <w:szCs w:val="24"/>
              </w:rPr>
              <w:t>今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</w:rPr>
              <w:t>回請求金額</w:t>
            </w:r>
            <w:r w:rsidR="00F119EC">
              <w:rPr>
                <w:rFonts w:ascii="ＭＳ 明朝" w:hAnsi="ＭＳ 明朝" w:hint="eastAsia"/>
                <w:sz w:val="24"/>
                <w:szCs w:val="24"/>
              </w:rPr>
              <w:t xml:space="preserve">                       </w:t>
            </w:r>
            <w:r w:rsidR="00AE52A2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>金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  <w:r w:rsidR="00FF1650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  <w:u w:val="single" w:color="000000"/>
              </w:rPr>
              <w:t xml:space="preserve">　　　　　</w:t>
            </w:r>
          </w:p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</w:p>
          <w:p w:rsidR="00FF1650" w:rsidRPr="00DD59A5" w:rsidRDefault="00861CEF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FF1650">
              <w:rPr>
                <w:rFonts w:ascii="ＭＳ 明朝" w:hAnsi="ＭＳ 明朝" w:hint="eastAsia"/>
                <w:sz w:val="24"/>
                <w:szCs w:val="24"/>
              </w:rPr>
              <w:t xml:space="preserve">　振込</w:t>
            </w:r>
            <w:r w:rsidR="00FF1650" w:rsidRPr="00DD59A5">
              <w:rPr>
                <w:rFonts w:ascii="ＭＳ 明朝" w:hAnsi="ＭＳ 明朝" w:hint="eastAsia"/>
                <w:sz w:val="24"/>
                <w:szCs w:val="24"/>
              </w:rPr>
              <w:t>口座等</w:t>
            </w:r>
          </w:p>
          <w:tbl>
            <w:tblPr>
              <w:tblW w:w="945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1"/>
              <w:gridCol w:w="1870"/>
              <w:gridCol w:w="1245"/>
              <w:gridCol w:w="584"/>
              <w:gridCol w:w="818"/>
              <w:gridCol w:w="1245"/>
              <w:gridCol w:w="3113"/>
            </w:tblGrid>
            <w:tr w:rsidR="00FF1650" w:rsidRPr="00E714E1" w:rsidTr="00FF1650">
              <w:trPr>
                <w:trHeight w:val="435"/>
              </w:trPr>
              <w:tc>
                <w:tcPr>
                  <w:tcW w:w="581" w:type="dxa"/>
                  <w:vMerge w:val="restart"/>
                  <w:textDirection w:val="tbRlV"/>
                  <w:vAlign w:val="center"/>
                </w:tcPr>
                <w:p w:rsidR="00FF1650" w:rsidRPr="00E714E1" w:rsidRDefault="00FF1650" w:rsidP="00D92BB6">
                  <w:pPr>
                    <w:pStyle w:val="a3"/>
                    <w:ind w:left="113" w:right="11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DD59A5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 xml:space="preserve"> </w:t>
                  </w: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金 融 機 関</w:t>
                  </w:r>
                </w:p>
              </w:tc>
              <w:tc>
                <w:tcPr>
                  <w:tcW w:w="1870" w:type="dxa"/>
                  <w:vMerge w:val="restart"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bottom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銀行</w:t>
                  </w:r>
                </w:p>
              </w:tc>
              <w:tc>
                <w:tcPr>
                  <w:tcW w:w="584" w:type="dxa"/>
                  <w:vMerge w:val="restart"/>
                  <w:textDirection w:val="tbRlV"/>
                  <w:vAlign w:val="center"/>
                </w:tcPr>
                <w:p w:rsidR="00FF1650" w:rsidRPr="00E714E1" w:rsidRDefault="00FF1650" w:rsidP="00D92BB6">
                  <w:pPr>
                    <w:pStyle w:val="a3"/>
                    <w:ind w:left="113" w:right="11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預 金 種 別</w:t>
                  </w:r>
                </w:p>
              </w:tc>
              <w:tc>
                <w:tcPr>
                  <w:tcW w:w="818" w:type="dxa"/>
                  <w:vMerge w:val="restart"/>
                  <w:tcBorders>
                    <w:bottom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普通</w:t>
                  </w:r>
                </w:p>
              </w:tc>
              <w:tc>
                <w:tcPr>
                  <w:tcW w:w="1245" w:type="dxa"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口座番号</w:t>
                  </w:r>
                </w:p>
              </w:tc>
              <w:tc>
                <w:tcPr>
                  <w:tcW w:w="3113" w:type="dxa"/>
                  <w:tcBorders>
                    <w:bottom w:val="single" w:sz="4" w:space="0" w:color="auto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</w:tr>
            <w:tr w:rsidR="00FF1650" w:rsidRPr="00E714E1" w:rsidTr="00224CE7">
              <w:trPr>
                <w:trHeight w:val="413"/>
              </w:trPr>
              <w:tc>
                <w:tcPr>
                  <w:tcW w:w="581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bottom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信用金庫</w:t>
                  </w:r>
                </w:p>
              </w:tc>
              <w:tc>
                <w:tcPr>
                  <w:tcW w:w="584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4" w:space="0" w:color="auto"/>
                    <w:bottom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bottom w:val="dashed" w:sz="4" w:space="0" w:color="auto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フリガナ</w:t>
                  </w:r>
                </w:p>
              </w:tc>
              <w:tc>
                <w:tcPr>
                  <w:tcW w:w="3113" w:type="dxa"/>
                  <w:tcBorders>
                    <w:bottom w:val="dashed" w:sz="4" w:space="0" w:color="auto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</w:tr>
            <w:tr w:rsidR="00FF1650" w:rsidRPr="00E714E1" w:rsidTr="00224CE7">
              <w:trPr>
                <w:trHeight w:val="277"/>
              </w:trPr>
              <w:tc>
                <w:tcPr>
                  <w:tcW w:w="581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農協</w:t>
                  </w:r>
                </w:p>
              </w:tc>
              <w:tc>
                <w:tcPr>
                  <w:tcW w:w="584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vMerge w:val="restart"/>
                  <w:tcBorders>
                    <w:top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当座</w:t>
                  </w:r>
                </w:p>
              </w:tc>
              <w:tc>
                <w:tcPr>
                  <w:tcW w:w="1245" w:type="dxa"/>
                  <w:vMerge w:val="restart"/>
                  <w:tcBorders>
                    <w:top w:val="dashed" w:sz="4" w:space="0" w:color="auto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口　座</w:t>
                  </w:r>
                </w:p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名義人</w:t>
                  </w:r>
                </w:p>
              </w:tc>
              <w:tc>
                <w:tcPr>
                  <w:tcW w:w="3113" w:type="dxa"/>
                  <w:tcBorders>
                    <w:top w:val="dashed" w:sz="4" w:space="0" w:color="auto"/>
                    <w:bottom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</w:tr>
            <w:tr w:rsidR="00FF1650" w:rsidRPr="00E714E1" w:rsidTr="00FF1650">
              <w:trPr>
                <w:trHeight w:val="481"/>
              </w:trPr>
              <w:tc>
                <w:tcPr>
                  <w:tcW w:w="581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870" w:type="dxa"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Align w:val="center"/>
                </w:tcPr>
                <w:p w:rsidR="00FF1650" w:rsidRPr="00E714E1" w:rsidRDefault="00AE52A2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本・</w:t>
                  </w:r>
                  <w:r w:rsidR="00FF1650" w:rsidRPr="00E714E1"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  <w:t>支店</w:t>
                  </w:r>
                </w:p>
              </w:tc>
              <w:tc>
                <w:tcPr>
                  <w:tcW w:w="584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vMerge/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  <w:tc>
                <w:tcPr>
                  <w:tcW w:w="3113" w:type="dxa"/>
                  <w:tcBorders>
                    <w:top w:val="nil"/>
                  </w:tcBorders>
                  <w:vAlign w:val="center"/>
                </w:tcPr>
                <w:p w:rsidR="00FF1650" w:rsidRPr="00E714E1" w:rsidRDefault="00FF1650" w:rsidP="00D92BB6">
                  <w:pPr>
                    <w:pStyle w:val="a3"/>
                    <w:jc w:val="center"/>
                    <w:rPr>
                      <w:rFonts w:ascii="ＭＳ 明朝" w:hAnsi="ＭＳ 明朝" w:hint="eastAsia"/>
                      <w:spacing w:val="4"/>
                      <w:sz w:val="24"/>
                      <w:szCs w:val="24"/>
                    </w:rPr>
                  </w:pPr>
                </w:p>
              </w:tc>
            </w:tr>
          </w:tbl>
          <w:p w:rsidR="00FF1650" w:rsidRPr="00DD59A5" w:rsidRDefault="00FF1650" w:rsidP="00FF1650">
            <w:pPr>
              <w:pStyle w:val="a3"/>
              <w:ind w:left="197"/>
              <w:rPr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="00F119EC">
              <w:rPr>
                <w:rFonts w:ascii="ＭＳ 明朝" w:hAnsi="ＭＳ 明朝" w:hint="eastAsia"/>
                <w:spacing w:val="4"/>
                <w:sz w:val="24"/>
                <w:szCs w:val="24"/>
              </w:rPr>
              <w:t>&lt;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請求者の連絡先</w:t>
            </w:r>
            <w:r w:rsidR="00F119EC">
              <w:rPr>
                <w:rFonts w:ascii="ＭＳ 明朝" w:hAnsi="ＭＳ 明朝" w:hint="eastAsia"/>
                <w:sz w:val="24"/>
                <w:szCs w:val="24"/>
              </w:rPr>
              <w:t>&gt;</w:t>
            </w:r>
          </w:p>
          <w:p w:rsidR="00FF1650" w:rsidRDefault="00FF1650" w:rsidP="00FF1650">
            <w:pPr>
              <w:pStyle w:val="a3"/>
              <w:ind w:left="197"/>
              <w:rPr>
                <w:rFonts w:ascii="ＭＳ 明朝" w:hAnsi="ＭＳ 明朝" w:hint="eastAsia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電</w:t>
            </w: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話</w:t>
            </w:r>
          </w:p>
          <w:p w:rsidR="00AE52A2" w:rsidRDefault="00FF1650" w:rsidP="00FF1650">
            <w:pPr>
              <w:pStyle w:val="a3"/>
              <w:ind w:left="197"/>
              <w:rPr>
                <w:rFonts w:ascii="ＭＳ 明朝" w:hAnsi="ＭＳ 明朝" w:hint="eastAsia"/>
                <w:sz w:val="24"/>
                <w:szCs w:val="24"/>
              </w:rPr>
            </w:pPr>
            <w:r w:rsidRPr="00DD59A5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     </w:t>
            </w:r>
            <w:r w:rsidRPr="00DD59A5">
              <w:rPr>
                <w:rFonts w:ascii="ＭＳ 明朝" w:hAnsi="ＭＳ 明朝" w:hint="eastAsia"/>
                <w:sz w:val="24"/>
                <w:szCs w:val="24"/>
              </w:rPr>
              <w:t>ﾌｧｯｸｽ</w:t>
            </w:r>
          </w:p>
          <w:p w:rsidR="00FF1650" w:rsidRDefault="00AE52A2" w:rsidP="00AE52A2">
            <w:pPr>
              <w:pStyle w:val="a3"/>
              <w:rPr>
                <w:rFonts w:ascii="ＭＳ 明朝" w:hAnsi="ＭＳ 明朝" w:hint="eastAsia"/>
                <w:b/>
                <w:bCs/>
                <w:spacing w:val="1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（注）㊞は、印鑑証明書</w:t>
            </w:r>
            <w:r>
              <w:rPr>
                <w:rFonts w:hint="eastAsia"/>
                <w:spacing w:val="0"/>
                <w:sz w:val="24"/>
                <w:szCs w:val="24"/>
              </w:rPr>
              <w:t>と同一のものを押印すること。</w:t>
            </w:r>
          </w:p>
        </w:tc>
      </w:tr>
    </w:tbl>
    <w:p w:rsidR="00D92BB6" w:rsidRPr="00FF1650" w:rsidRDefault="00FF1650" w:rsidP="00FF1650">
      <w:pPr>
        <w:rPr>
          <w:rFonts w:hint="eastAsia"/>
          <w:sz w:val="24"/>
        </w:rPr>
      </w:pPr>
      <w:r w:rsidRPr="007926D6">
        <w:rPr>
          <w:rFonts w:hint="eastAsia"/>
          <w:sz w:val="24"/>
        </w:rPr>
        <w:t>備考　用紙の大きさは、日本</w:t>
      </w:r>
      <w:r w:rsidR="00F10C0C">
        <w:rPr>
          <w:rFonts w:hint="eastAsia"/>
          <w:sz w:val="24"/>
        </w:rPr>
        <w:t>産業</w:t>
      </w:r>
      <w:r w:rsidRPr="007926D6">
        <w:rPr>
          <w:rFonts w:hint="eastAsia"/>
          <w:sz w:val="24"/>
        </w:rPr>
        <w:t>規格Ａ４とする。</w:t>
      </w:r>
      <w:r w:rsidRPr="007926D6">
        <w:rPr>
          <w:rFonts w:ascii="ＭＳ 明朝" w:hAnsi="ＭＳ 明朝" w:hint="eastAsia"/>
          <w:spacing w:val="4"/>
          <w:sz w:val="24"/>
        </w:rPr>
        <w:t xml:space="preserve">    </w:t>
      </w:r>
    </w:p>
    <w:sectPr w:rsidR="00D92BB6" w:rsidRPr="00FF1650" w:rsidSect="00D92BB6">
      <w:pgSz w:w="11906" w:h="16838" w:code="9"/>
      <w:pgMar w:top="1134" w:right="1021" w:bottom="1418" w:left="1418" w:header="720" w:footer="720" w:gutter="0"/>
      <w:cols w:space="720"/>
      <w:noEndnote/>
      <w:docGrid w:type="linesAndChars" w:linePitch="286" w:charSpace="-2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BE9" w:rsidRDefault="00254BE9" w:rsidP="004C3311">
      <w:r>
        <w:separator/>
      </w:r>
    </w:p>
  </w:endnote>
  <w:endnote w:type="continuationSeparator" w:id="0">
    <w:p w:rsidR="00254BE9" w:rsidRDefault="00254BE9" w:rsidP="004C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BE9" w:rsidRDefault="00254BE9" w:rsidP="004C3311">
      <w:r>
        <w:separator/>
      </w:r>
    </w:p>
  </w:footnote>
  <w:footnote w:type="continuationSeparator" w:id="0">
    <w:p w:rsidR="00254BE9" w:rsidRDefault="00254BE9" w:rsidP="004C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6FBC"/>
    <w:multiLevelType w:val="hybridMultilevel"/>
    <w:tmpl w:val="D05E66A6"/>
    <w:lvl w:ilvl="0" w:tplc="3F2E1B8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87"/>
    <w:rsid w:val="00025627"/>
    <w:rsid w:val="00040135"/>
    <w:rsid w:val="00060F0A"/>
    <w:rsid w:val="000738E1"/>
    <w:rsid w:val="000920F7"/>
    <w:rsid w:val="00096213"/>
    <w:rsid w:val="000C73A2"/>
    <w:rsid w:val="000D6B6A"/>
    <w:rsid w:val="000E4BED"/>
    <w:rsid w:val="000F3AD2"/>
    <w:rsid w:val="000F6D73"/>
    <w:rsid w:val="001230BE"/>
    <w:rsid w:val="001239FF"/>
    <w:rsid w:val="00143D9A"/>
    <w:rsid w:val="001468A2"/>
    <w:rsid w:val="00154423"/>
    <w:rsid w:val="00173278"/>
    <w:rsid w:val="00192D6E"/>
    <w:rsid w:val="001A4841"/>
    <w:rsid w:val="001C2365"/>
    <w:rsid w:val="001D02C2"/>
    <w:rsid w:val="001E3B24"/>
    <w:rsid w:val="0020154D"/>
    <w:rsid w:val="00224CE7"/>
    <w:rsid w:val="00254BE9"/>
    <w:rsid w:val="002A187E"/>
    <w:rsid w:val="002D69B1"/>
    <w:rsid w:val="002F09E0"/>
    <w:rsid w:val="002F17CD"/>
    <w:rsid w:val="002F3C9C"/>
    <w:rsid w:val="003121F3"/>
    <w:rsid w:val="003313CB"/>
    <w:rsid w:val="00333E42"/>
    <w:rsid w:val="0033640A"/>
    <w:rsid w:val="00366B60"/>
    <w:rsid w:val="003B260E"/>
    <w:rsid w:val="003D340D"/>
    <w:rsid w:val="003E2471"/>
    <w:rsid w:val="003E4627"/>
    <w:rsid w:val="00405AFD"/>
    <w:rsid w:val="00423BBB"/>
    <w:rsid w:val="00465BF2"/>
    <w:rsid w:val="00466380"/>
    <w:rsid w:val="00481CDE"/>
    <w:rsid w:val="00492B01"/>
    <w:rsid w:val="004930F0"/>
    <w:rsid w:val="004C3311"/>
    <w:rsid w:val="0050039F"/>
    <w:rsid w:val="00514942"/>
    <w:rsid w:val="00515641"/>
    <w:rsid w:val="00525B9F"/>
    <w:rsid w:val="00527BC5"/>
    <w:rsid w:val="00530DB0"/>
    <w:rsid w:val="005517BE"/>
    <w:rsid w:val="00551CFF"/>
    <w:rsid w:val="0057397C"/>
    <w:rsid w:val="00593E33"/>
    <w:rsid w:val="005C188B"/>
    <w:rsid w:val="005C4609"/>
    <w:rsid w:val="00616ADD"/>
    <w:rsid w:val="0062427D"/>
    <w:rsid w:val="0063369F"/>
    <w:rsid w:val="00661E4D"/>
    <w:rsid w:val="006A0906"/>
    <w:rsid w:val="006C080A"/>
    <w:rsid w:val="006C1EF7"/>
    <w:rsid w:val="006C4F53"/>
    <w:rsid w:val="006E7F9A"/>
    <w:rsid w:val="007210A2"/>
    <w:rsid w:val="00726086"/>
    <w:rsid w:val="00726E33"/>
    <w:rsid w:val="00752187"/>
    <w:rsid w:val="007660A9"/>
    <w:rsid w:val="007926D6"/>
    <w:rsid w:val="007B2BE1"/>
    <w:rsid w:val="007B729D"/>
    <w:rsid w:val="007E27FC"/>
    <w:rsid w:val="007F556D"/>
    <w:rsid w:val="00801E0C"/>
    <w:rsid w:val="0081643E"/>
    <w:rsid w:val="00861CEF"/>
    <w:rsid w:val="00872017"/>
    <w:rsid w:val="008768A9"/>
    <w:rsid w:val="00893FAC"/>
    <w:rsid w:val="008A2773"/>
    <w:rsid w:val="008A789A"/>
    <w:rsid w:val="008B5814"/>
    <w:rsid w:val="008C3CE8"/>
    <w:rsid w:val="008D1D1F"/>
    <w:rsid w:val="008E334E"/>
    <w:rsid w:val="009008F6"/>
    <w:rsid w:val="009360ED"/>
    <w:rsid w:val="009C6677"/>
    <w:rsid w:val="009E26FF"/>
    <w:rsid w:val="009E4AE0"/>
    <w:rsid w:val="00A23F6A"/>
    <w:rsid w:val="00A918C6"/>
    <w:rsid w:val="00AA1158"/>
    <w:rsid w:val="00AE36B1"/>
    <w:rsid w:val="00AE52A2"/>
    <w:rsid w:val="00B27AC5"/>
    <w:rsid w:val="00B34F2B"/>
    <w:rsid w:val="00B664CD"/>
    <w:rsid w:val="00B938DF"/>
    <w:rsid w:val="00BC1C6A"/>
    <w:rsid w:val="00C217FC"/>
    <w:rsid w:val="00C21F41"/>
    <w:rsid w:val="00C45EC9"/>
    <w:rsid w:val="00C93F5C"/>
    <w:rsid w:val="00CA3B22"/>
    <w:rsid w:val="00CC54E9"/>
    <w:rsid w:val="00D01A6E"/>
    <w:rsid w:val="00D11DDE"/>
    <w:rsid w:val="00D1546F"/>
    <w:rsid w:val="00D35932"/>
    <w:rsid w:val="00D61E63"/>
    <w:rsid w:val="00D802FC"/>
    <w:rsid w:val="00D8155A"/>
    <w:rsid w:val="00D92BB6"/>
    <w:rsid w:val="00DC03CB"/>
    <w:rsid w:val="00DD033D"/>
    <w:rsid w:val="00E02285"/>
    <w:rsid w:val="00E8260E"/>
    <w:rsid w:val="00E86771"/>
    <w:rsid w:val="00EE529D"/>
    <w:rsid w:val="00F00BAF"/>
    <w:rsid w:val="00F10C0C"/>
    <w:rsid w:val="00F119EC"/>
    <w:rsid w:val="00F26CA2"/>
    <w:rsid w:val="00F646BD"/>
    <w:rsid w:val="00F71E72"/>
    <w:rsid w:val="00FB1476"/>
    <w:rsid w:val="00FD0676"/>
    <w:rsid w:val="00FF1650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59AC7-8769-404B-A517-A6904AD0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311"/>
    <w:rPr>
      <w:kern w:val="2"/>
      <w:sz w:val="21"/>
      <w:szCs w:val="24"/>
    </w:rPr>
  </w:style>
  <w:style w:type="paragraph" w:styleId="a6">
    <w:name w:val="footer"/>
    <w:basedOn w:val="a"/>
    <w:link w:val="a7"/>
    <w:rsid w:val="004C3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311"/>
    <w:rPr>
      <w:kern w:val="2"/>
      <w:sz w:val="21"/>
      <w:szCs w:val="24"/>
    </w:rPr>
  </w:style>
  <w:style w:type="paragraph" w:styleId="a8">
    <w:name w:val="Balloon Text"/>
    <w:basedOn w:val="a"/>
    <w:link w:val="a9"/>
    <w:rsid w:val="000F6D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F6D7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726086"/>
    <w:pPr>
      <w:jc w:val="center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b">
    <w:name w:val="記 (文字)"/>
    <w:link w:val="aa"/>
    <w:rsid w:val="00726086"/>
    <w:rPr>
      <w:rFonts w:ascii="ＭＳ 明朝" w:hAnsi="ＭＳ 明朝" w:cs="ＭＳ 明朝"/>
      <w:spacing w:val="4"/>
      <w:sz w:val="24"/>
      <w:szCs w:val="24"/>
    </w:rPr>
  </w:style>
  <w:style w:type="paragraph" w:styleId="ac">
    <w:name w:val="Closing"/>
    <w:basedOn w:val="a"/>
    <w:link w:val="ad"/>
    <w:rsid w:val="00726086"/>
    <w:pPr>
      <w:jc w:val="right"/>
    </w:pPr>
    <w:rPr>
      <w:rFonts w:ascii="ＭＳ 明朝" w:hAnsi="ＭＳ 明朝" w:cs="ＭＳ 明朝"/>
      <w:spacing w:val="4"/>
      <w:kern w:val="0"/>
      <w:sz w:val="24"/>
    </w:rPr>
  </w:style>
  <w:style w:type="character" w:customStyle="1" w:styleId="ad">
    <w:name w:val="結語 (文字)"/>
    <w:link w:val="ac"/>
    <w:rsid w:val="00726086"/>
    <w:rPr>
      <w:rFonts w:ascii="ＭＳ 明朝" w:hAnsi="ＭＳ 明朝" w:cs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債権譲渡承諾依頼書及び承諾書</vt:lpstr>
      <vt:lpstr>債権譲渡承諾依頼書及び承諾書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債権譲渡承諾依頼書及び承諾書</dc:title>
  <dc:subject/>
  <dc:creator>小牧市役所</dc:creator>
  <cp:keywords/>
  <cp:lastModifiedBy>A</cp:lastModifiedBy>
  <cp:revision>2</cp:revision>
  <cp:lastPrinted>2013-03-26T00:02:00Z</cp:lastPrinted>
  <dcterms:created xsi:type="dcterms:W3CDTF">2024-08-19T07:03:00Z</dcterms:created>
  <dcterms:modified xsi:type="dcterms:W3CDTF">2024-08-19T07:03:00Z</dcterms:modified>
</cp:coreProperties>
</file>