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2"/>
      </w:tblGrid>
      <w:tr w:rsidR="0027634B" w:rsidRPr="0007662A" w14:paraId="54B988CD" w14:textId="77777777" w:rsidTr="00B73805">
        <w:trPr>
          <w:trHeight w:val="8859"/>
        </w:trPr>
        <w:tc>
          <w:tcPr>
            <w:tcW w:w="9622" w:type="dxa"/>
          </w:tcPr>
          <w:p w14:paraId="1909242F" w14:textId="77777777" w:rsidR="0027634B" w:rsidRPr="007F5CEA" w:rsidRDefault="0027634B" w:rsidP="0027634B">
            <w:pPr>
              <w:tabs>
                <w:tab w:val="left" w:pos="849"/>
              </w:tabs>
              <w:rPr>
                <w:sz w:val="24"/>
                <w:szCs w:val="24"/>
              </w:rPr>
            </w:pPr>
          </w:p>
          <w:p w14:paraId="0EBDCBBC" w14:textId="77777777" w:rsidR="0027634B" w:rsidRPr="007F5CEA" w:rsidRDefault="0027634B" w:rsidP="0027634B">
            <w:pPr>
              <w:ind w:right="-99"/>
              <w:jc w:val="center"/>
              <w:rPr>
                <w:sz w:val="24"/>
                <w:szCs w:val="24"/>
              </w:rPr>
            </w:pPr>
            <w:r w:rsidRPr="007F5CEA">
              <w:rPr>
                <w:rFonts w:hint="eastAsia"/>
                <w:spacing w:val="40"/>
                <w:sz w:val="24"/>
                <w:szCs w:val="24"/>
              </w:rPr>
              <w:t>補助</w:t>
            </w:r>
            <w:r>
              <w:rPr>
                <w:rFonts w:hint="eastAsia"/>
                <w:spacing w:val="40"/>
                <w:sz w:val="24"/>
                <w:szCs w:val="24"/>
              </w:rPr>
              <w:t>事業等実績報告</w:t>
            </w:r>
            <w:r w:rsidRPr="007F5CEA">
              <w:rPr>
                <w:rFonts w:hint="eastAsia"/>
                <w:sz w:val="24"/>
                <w:szCs w:val="24"/>
              </w:rPr>
              <w:t>書</w:t>
            </w:r>
          </w:p>
          <w:p w14:paraId="223DA8AA" w14:textId="77777777" w:rsidR="0027634B" w:rsidRPr="007F5CEA" w:rsidRDefault="0027634B" w:rsidP="0027634B">
            <w:pPr>
              <w:rPr>
                <w:sz w:val="24"/>
                <w:szCs w:val="24"/>
              </w:rPr>
            </w:pPr>
          </w:p>
          <w:p w14:paraId="327C5288" w14:textId="77777777" w:rsidR="0027634B" w:rsidRPr="007F5CEA" w:rsidRDefault="0027634B" w:rsidP="0027634B">
            <w:pPr>
              <w:ind w:right="38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37269">
              <w:rPr>
                <w:rFonts w:hint="eastAsia"/>
                <w:sz w:val="24"/>
                <w:szCs w:val="24"/>
              </w:rPr>
              <w:t xml:space="preserve">　</w:t>
            </w:r>
            <w:r w:rsidRPr="007F5CEA">
              <w:rPr>
                <w:rFonts w:hint="eastAsia"/>
                <w:sz w:val="24"/>
                <w:szCs w:val="24"/>
              </w:rPr>
              <w:t>年</w:t>
            </w:r>
            <w:r w:rsidR="00337269">
              <w:rPr>
                <w:rFonts w:hint="eastAsia"/>
                <w:sz w:val="24"/>
                <w:szCs w:val="24"/>
              </w:rPr>
              <w:t xml:space="preserve">　</w:t>
            </w:r>
            <w:r w:rsidRPr="007F5CEA">
              <w:rPr>
                <w:rFonts w:hint="eastAsia"/>
                <w:sz w:val="24"/>
                <w:szCs w:val="24"/>
              </w:rPr>
              <w:t>月</w:t>
            </w:r>
            <w:r w:rsidR="00337269">
              <w:rPr>
                <w:rFonts w:hint="eastAsia"/>
                <w:sz w:val="24"/>
                <w:szCs w:val="24"/>
              </w:rPr>
              <w:t xml:space="preserve">　</w:t>
            </w:r>
            <w:r w:rsidRPr="007F5CEA">
              <w:rPr>
                <w:rFonts w:hint="eastAsia"/>
                <w:sz w:val="24"/>
                <w:szCs w:val="24"/>
              </w:rPr>
              <w:t>日</w:t>
            </w:r>
          </w:p>
          <w:p w14:paraId="6676FDE6" w14:textId="77777777" w:rsidR="0027634B" w:rsidRPr="007F5CEA" w:rsidRDefault="0027634B" w:rsidP="0027634B">
            <w:pPr>
              <w:rPr>
                <w:sz w:val="24"/>
                <w:szCs w:val="24"/>
              </w:rPr>
            </w:pPr>
          </w:p>
          <w:p w14:paraId="7DF7603B" w14:textId="77777777" w:rsidR="0027634B" w:rsidRPr="007F5CEA" w:rsidRDefault="0027634B" w:rsidP="0027634B">
            <w:pPr>
              <w:rPr>
                <w:sz w:val="24"/>
                <w:szCs w:val="24"/>
              </w:rPr>
            </w:pPr>
          </w:p>
          <w:p w14:paraId="1633A50E" w14:textId="77777777" w:rsidR="0027634B" w:rsidRPr="007F5CEA" w:rsidRDefault="0027634B" w:rsidP="0027634B">
            <w:pPr>
              <w:ind w:firstLineChars="100" w:firstLine="313"/>
              <w:rPr>
                <w:sz w:val="24"/>
                <w:szCs w:val="24"/>
              </w:rPr>
            </w:pPr>
            <w:r w:rsidRPr="007F5CEA">
              <w:rPr>
                <w:rFonts w:hint="eastAsia"/>
                <w:sz w:val="24"/>
                <w:szCs w:val="24"/>
              </w:rPr>
              <w:t>(あて先)小牧市長</w:t>
            </w:r>
          </w:p>
          <w:p w14:paraId="564FDA09" w14:textId="77777777" w:rsidR="0027634B" w:rsidRDefault="0027634B" w:rsidP="0027634B">
            <w:pPr>
              <w:ind w:right="1964"/>
              <w:rPr>
                <w:sz w:val="24"/>
                <w:szCs w:val="24"/>
              </w:rPr>
            </w:pPr>
          </w:p>
          <w:p w14:paraId="506C5DD7" w14:textId="77777777" w:rsidR="0027634B" w:rsidRDefault="0027634B" w:rsidP="0027634B">
            <w:pPr>
              <w:ind w:right="1964"/>
              <w:rPr>
                <w:sz w:val="24"/>
                <w:szCs w:val="24"/>
              </w:rPr>
            </w:pPr>
          </w:p>
          <w:p w14:paraId="6858E163" w14:textId="77777777" w:rsidR="0027634B" w:rsidRDefault="0027634B" w:rsidP="0027634B">
            <w:pPr>
              <w:tabs>
                <w:tab w:val="right" w:pos="7460"/>
              </w:tabs>
              <w:ind w:right="1964" w:firstLineChars="1103" w:firstLine="3457"/>
              <w:rPr>
                <w:sz w:val="24"/>
                <w:szCs w:val="24"/>
              </w:rPr>
            </w:pPr>
            <w:r w:rsidRPr="007F5CEA">
              <w:rPr>
                <w:rFonts w:hint="eastAsia"/>
                <w:sz w:val="24"/>
                <w:szCs w:val="24"/>
              </w:rPr>
              <w:t>住所(所在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34CB7C77" w14:textId="77777777" w:rsidR="0027634B" w:rsidRDefault="0027634B" w:rsidP="0027634B">
            <w:pPr>
              <w:tabs>
                <w:tab w:val="right" w:pos="7460"/>
              </w:tabs>
              <w:ind w:right="1964" w:firstLineChars="1103" w:firstLine="34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7D72B17A" w14:textId="77777777" w:rsidR="0027634B" w:rsidRPr="007F5CEA" w:rsidRDefault="0027634B" w:rsidP="0027634B">
            <w:pPr>
              <w:tabs>
                <w:tab w:val="left" w:pos="9141"/>
              </w:tabs>
              <w:ind w:firstLineChars="1103" w:firstLine="3457"/>
              <w:rPr>
                <w:sz w:val="24"/>
                <w:szCs w:val="24"/>
              </w:rPr>
            </w:pPr>
            <w:r w:rsidRPr="007F5CEA">
              <w:rPr>
                <w:rFonts w:hint="eastAsia"/>
                <w:sz w:val="24"/>
                <w:szCs w:val="24"/>
              </w:rPr>
              <w:t>氏名(名称)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Pr="007F5CEA">
              <w:rPr>
                <w:rFonts w:hint="eastAsia"/>
                <w:sz w:val="24"/>
                <w:szCs w:val="24"/>
              </w:rPr>
              <w:t xml:space="preserve"> </w:t>
            </w:r>
          </w:p>
          <w:p w14:paraId="340F83C4" w14:textId="77777777" w:rsidR="0027634B" w:rsidRPr="00276B22" w:rsidRDefault="0027634B" w:rsidP="002763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  <w:p w14:paraId="523EC627" w14:textId="77777777" w:rsidR="0027634B" w:rsidRPr="007F5CEA" w:rsidRDefault="0027634B" w:rsidP="0027634B">
            <w:pPr>
              <w:rPr>
                <w:sz w:val="24"/>
                <w:szCs w:val="24"/>
              </w:rPr>
            </w:pPr>
          </w:p>
          <w:p w14:paraId="4D4498BD" w14:textId="4AB73FE7" w:rsidR="0027634B" w:rsidRPr="007F5CEA" w:rsidRDefault="0027634B" w:rsidP="0027634B">
            <w:pPr>
              <w:rPr>
                <w:sz w:val="24"/>
                <w:szCs w:val="24"/>
              </w:rPr>
            </w:pPr>
            <w:r w:rsidRPr="007F5CEA">
              <w:rPr>
                <w:rFonts w:hint="eastAsia"/>
                <w:sz w:val="24"/>
                <w:szCs w:val="24"/>
              </w:rPr>
              <w:t xml:space="preserve">　</w:t>
            </w:r>
            <w:r w:rsidRPr="00E15532">
              <w:rPr>
                <w:rFonts w:hint="eastAsia"/>
                <w:sz w:val="24"/>
                <w:szCs w:val="24"/>
              </w:rPr>
              <w:t>令和</w:t>
            </w:r>
            <w:r w:rsidR="00337269" w:rsidRPr="00E15532">
              <w:rPr>
                <w:rFonts w:hint="eastAsia"/>
                <w:sz w:val="24"/>
                <w:szCs w:val="24"/>
              </w:rPr>
              <w:t xml:space="preserve">　</w:t>
            </w:r>
            <w:r w:rsidRPr="00E15532">
              <w:rPr>
                <w:rFonts w:hint="eastAsia"/>
                <w:sz w:val="24"/>
                <w:szCs w:val="24"/>
              </w:rPr>
              <w:t>年</w:t>
            </w:r>
            <w:r w:rsidR="00337269" w:rsidRPr="00E15532">
              <w:rPr>
                <w:rFonts w:hint="eastAsia"/>
                <w:sz w:val="24"/>
                <w:szCs w:val="24"/>
              </w:rPr>
              <w:t xml:space="preserve">　</w:t>
            </w:r>
            <w:r w:rsidRPr="00E15532">
              <w:rPr>
                <w:rFonts w:hint="eastAsia"/>
                <w:sz w:val="24"/>
                <w:szCs w:val="24"/>
              </w:rPr>
              <w:t>月</w:t>
            </w:r>
            <w:r w:rsidR="00337269" w:rsidRPr="00E15532">
              <w:rPr>
                <w:rFonts w:hint="eastAsia"/>
                <w:sz w:val="24"/>
                <w:szCs w:val="24"/>
              </w:rPr>
              <w:t xml:space="preserve">　</w:t>
            </w:r>
            <w:r w:rsidRPr="00E15532">
              <w:rPr>
                <w:rFonts w:hint="eastAsia"/>
                <w:sz w:val="24"/>
                <w:szCs w:val="24"/>
              </w:rPr>
              <w:t>日付け</w:t>
            </w:r>
            <w:r w:rsidR="00A8492B">
              <w:rPr>
                <w:rFonts w:hint="eastAsia"/>
                <w:sz w:val="24"/>
                <w:szCs w:val="24"/>
              </w:rPr>
              <w:t xml:space="preserve">　</w:t>
            </w:r>
            <w:r w:rsidRPr="00E15532">
              <w:rPr>
                <w:rFonts w:hint="eastAsia"/>
                <w:sz w:val="24"/>
                <w:szCs w:val="24"/>
              </w:rPr>
              <w:t>小介第</w:t>
            </w:r>
            <w:r w:rsidR="00337269" w:rsidRPr="00E15532">
              <w:rPr>
                <w:rFonts w:hint="eastAsia"/>
                <w:sz w:val="24"/>
                <w:szCs w:val="24"/>
              </w:rPr>
              <w:t xml:space="preserve">　　　　</w:t>
            </w:r>
            <w:r w:rsidRPr="00E15532">
              <w:rPr>
                <w:rFonts w:hint="eastAsia"/>
                <w:sz w:val="24"/>
                <w:szCs w:val="24"/>
              </w:rPr>
              <w:t>号</w:t>
            </w:r>
            <w:r>
              <w:rPr>
                <w:rFonts w:hint="eastAsia"/>
                <w:sz w:val="24"/>
                <w:szCs w:val="24"/>
              </w:rPr>
              <w:t>で交付決定通知を受けた事業が完了等をしたので、</w:t>
            </w:r>
            <w:r w:rsidRPr="007F5CEA">
              <w:rPr>
                <w:rFonts w:hint="eastAsia"/>
                <w:sz w:val="24"/>
                <w:szCs w:val="24"/>
              </w:rPr>
              <w:t>市費補助金等の予算執行に関する規則第</w:t>
            </w:r>
            <w:r>
              <w:rPr>
                <w:rFonts w:hint="eastAsia"/>
                <w:sz w:val="24"/>
                <w:szCs w:val="24"/>
              </w:rPr>
              <w:t>12</w:t>
            </w:r>
            <w:r w:rsidRPr="007F5CEA">
              <w:rPr>
                <w:rFonts w:hint="eastAsia"/>
                <w:sz w:val="24"/>
                <w:szCs w:val="24"/>
              </w:rPr>
              <w:t>条の規定</w:t>
            </w:r>
            <w:r>
              <w:rPr>
                <w:rFonts w:hint="eastAsia"/>
                <w:sz w:val="24"/>
                <w:szCs w:val="24"/>
              </w:rPr>
              <w:t>により次のとおり報告します。</w:t>
            </w:r>
          </w:p>
          <w:p w14:paraId="5BA46AF1" w14:textId="77777777" w:rsidR="0027634B" w:rsidRPr="0027634B" w:rsidRDefault="0027634B" w:rsidP="0027634B">
            <w:pPr>
              <w:rPr>
                <w:sz w:val="24"/>
                <w:szCs w:val="24"/>
              </w:rPr>
            </w:pPr>
          </w:p>
          <w:p w14:paraId="4DA7890D" w14:textId="77777777" w:rsidR="0027634B" w:rsidRDefault="0027634B" w:rsidP="0027634B">
            <w:pPr>
              <w:rPr>
                <w:sz w:val="24"/>
                <w:szCs w:val="24"/>
              </w:rPr>
            </w:pPr>
          </w:p>
          <w:p w14:paraId="2F4187F9" w14:textId="77777777" w:rsidR="0027634B" w:rsidRPr="007F5CEA" w:rsidRDefault="0027634B" w:rsidP="0027634B">
            <w:pPr>
              <w:rPr>
                <w:sz w:val="24"/>
                <w:szCs w:val="24"/>
              </w:rPr>
            </w:pPr>
          </w:p>
          <w:p w14:paraId="000A238B" w14:textId="77777777" w:rsidR="0027634B" w:rsidRDefault="0027634B" w:rsidP="0027634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　</w:t>
            </w:r>
            <w:r w:rsidRPr="007F5CEA">
              <w:rPr>
                <w:rFonts w:hint="eastAsia"/>
                <w:sz w:val="24"/>
                <w:szCs w:val="24"/>
              </w:rPr>
              <w:t>補助事業等の名称</w:t>
            </w:r>
          </w:p>
          <w:p w14:paraId="200234EF" w14:textId="77777777" w:rsidR="0027634B" w:rsidRPr="007F5CEA" w:rsidRDefault="0027634B" w:rsidP="0027634B">
            <w:pPr>
              <w:spacing w:line="360" w:lineRule="auto"/>
              <w:rPr>
                <w:sz w:val="24"/>
                <w:szCs w:val="24"/>
              </w:rPr>
            </w:pPr>
          </w:p>
          <w:p w14:paraId="0FB57977" w14:textId="77777777" w:rsidR="0027634B" w:rsidRPr="00E15532" w:rsidRDefault="0027634B" w:rsidP="0027634B">
            <w:pPr>
              <w:spacing w:line="360" w:lineRule="auto"/>
              <w:rPr>
                <w:sz w:val="24"/>
                <w:szCs w:val="24"/>
              </w:rPr>
            </w:pPr>
            <w:r w:rsidRPr="007F5CEA">
              <w:rPr>
                <w:rFonts w:hint="eastAsia"/>
                <w:sz w:val="24"/>
                <w:szCs w:val="24"/>
              </w:rPr>
              <w:t xml:space="preserve">2　</w:t>
            </w:r>
            <w:r>
              <w:rPr>
                <w:rFonts w:hint="eastAsia"/>
                <w:sz w:val="24"/>
                <w:szCs w:val="24"/>
              </w:rPr>
              <w:t xml:space="preserve">補助事業等の実施期間　</w:t>
            </w:r>
            <w:r w:rsidRPr="007F5CEA">
              <w:rPr>
                <w:rFonts w:hint="eastAsia"/>
                <w:sz w:val="24"/>
                <w:szCs w:val="24"/>
              </w:rPr>
              <w:t xml:space="preserve">着手　</w:t>
            </w:r>
            <w:r w:rsidRPr="00E15532">
              <w:rPr>
                <w:rFonts w:hint="eastAsia"/>
                <w:sz w:val="24"/>
                <w:szCs w:val="24"/>
              </w:rPr>
              <w:t>令和</w:t>
            </w:r>
            <w:r w:rsidR="00337269" w:rsidRPr="00E15532">
              <w:rPr>
                <w:rFonts w:hint="eastAsia"/>
                <w:sz w:val="24"/>
                <w:szCs w:val="24"/>
              </w:rPr>
              <w:t xml:space="preserve">　</w:t>
            </w:r>
            <w:r w:rsidR="00E75954" w:rsidRPr="00E15532">
              <w:rPr>
                <w:rFonts w:hint="eastAsia"/>
                <w:sz w:val="24"/>
                <w:szCs w:val="24"/>
              </w:rPr>
              <w:t xml:space="preserve">　</w:t>
            </w:r>
            <w:r w:rsidRPr="00E15532">
              <w:rPr>
                <w:rFonts w:hint="eastAsia"/>
                <w:sz w:val="24"/>
                <w:szCs w:val="24"/>
              </w:rPr>
              <w:t>年</w:t>
            </w:r>
            <w:r w:rsidR="00337269" w:rsidRPr="00E15532">
              <w:rPr>
                <w:rFonts w:hint="eastAsia"/>
                <w:sz w:val="24"/>
                <w:szCs w:val="24"/>
              </w:rPr>
              <w:t xml:space="preserve">　</w:t>
            </w:r>
            <w:r w:rsidR="00E75954" w:rsidRPr="00E15532">
              <w:rPr>
                <w:rFonts w:hint="eastAsia"/>
                <w:sz w:val="24"/>
                <w:szCs w:val="24"/>
              </w:rPr>
              <w:t xml:space="preserve">　</w:t>
            </w:r>
            <w:r w:rsidRPr="00E15532">
              <w:rPr>
                <w:rFonts w:hint="eastAsia"/>
                <w:sz w:val="24"/>
                <w:szCs w:val="24"/>
              </w:rPr>
              <w:t>月</w:t>
            </w:r>
            <w:r w:rsidR="00E75954" w:rsidRPr="00E15532">
              <w:rPr>
                <w:rFonts w:hint="eastAsia"/>
                <w:sz w:val="24"/>
                <w:szCs w:val="24"/>
              </w:rPr>
              <w:t xml:space="preserve">　</w:t>
            </w:r>
            <w:r w:rsidR="00337269" w:rsidRPr="00E15532">
              <w:rPr>
                <w:rFonts w:hint="eastAsia"/>
                <w:sz w:val="24"/>
                <w:szCs w:val="24"/>
              </w:rPr>
              <w:t xml:space="preserve">　</w:t>
            </w:r>
            <w:r w:rsidRPr="00E15532">
              <w:rPr>
                <w:rFonts w:hint="eastAsia"/>
                <w:sz w:val="24"/>
                <w:szCs w:val="24"/>
              </w:rPr>
              <w:t>日</w:t>
            </w:r>
          </w:p>
          <w:p w14:paraId="400173AB" w14:textId="77777777" w:rsidR="0027634B" w:rsidRPr="00E15532" w:rsidRDefault="0027634B" w:rsidP="0027634B">
            <w:pPr>
              <w:spacing w:line="360" w:lineRule="auto"/>
              <w:ind w:firstLineChars="1258" w:firstLine="3943"/>
              <w:rPr>
                <w:sz w:val="24"/>
                <w:szCs w:val="24"/>
              </w:rPr>
            </w:pPr>
            <w:r w:rsidRPr="00E15532">
              <w:rPr>
                <w:rFonts w:hint="eastAsia"/>
                <w:sz w:val="24"/>
                <w:szCs w:val="24"/>
              </w:rPr>
              <w:t>完了　令和</w:t>
            </w:r>
            <w:r w:rsidR="00337269" w:rsidRPr="00E15532">
              <w:rPr>
                <w:rFonts w:hint="eastAsia"/>
                <w:sz w:val="24"/>
                <w:szCs w:val="24"/>
              </w:rPr>
              <w:t xml:space="preserve">　</w:t>
            </w:r>
            <w:r w:rsidR="00E75954" w:rsidRPr="00E15532">
              <w:rPr>
                <w:rFonts w:hint="eastAsia"/>
                <w:sz w:val="24"/>
                <w:szCs w:val="24"/>
              </w:rPr>
              <w:t xml:space="preserve">　</w:t>
            </w:r>
            <w:r w:rsidRPr="00E15532">
              <w:rPr>
                <w:rFonts w:hint="eastAsia"/>
                <w:sz w:val="24"/>
                <w:szCs w:val="24"/>
              </w:rPr>
              <w:t>年</w:t>
            </w:r>
            <w:r w:rsidR="00E75954" w:rsidRPr="00E15532">
              <w:rPr>
                <w:rFonts w:hint="eastAsia"/>
                <w:sz w:val="24"/>
                <w:szCs w:val="24"/>
              </w:rPr>
              <w:t xml:space="preserve">　</w:t>
            </w:r>
            <w:r w:rsidR="00337269" w:rsidRPr="00E15532">
              <w:rPr>
                <w:rFonts w:hint="eastAsia"/>
                <w:sz w:val="24"/>
                <w:szCs w:val="24"/>
              </w:rPr>
              <w:t xml:space="preserve">　</w:t>
            </w:r>
            <w:r w:rsidRPr="00E15532">
              <w:rPr>
                <w:rFonts w:hint="eastAsia"/>
                <w:sz w:val="24"/>
                <w:szCs w:val="24"/>
              </w:rPr>
              <w:t>月</w:t>
            </w:r>
            <w:r w:rsidR="00337269" w:rsidRPr="00E15532">
              <w:rPr>
                <w:rFonts w:hint="eastAsia"/>
                <w:sz w:val="24"/>
                <w:szCs w:val="24"/>
              </w:rPr>
              <w:t xml:space="preserve">　</w:t>
            </w:r>
            <w:r w:rsidR="00E75954" w:rsidRPr="00E15532">
              <w:rPr>
                <w:rFonts w:hint="eastAsia"/>
                <w:sz w:val="24"/>
                <w:szCs w:val="24"/>
              </w:rPr>
              <w:t xml:space="preserve">　</w:t>
            </w:r>
            <w:r w:rsidRPr="00E15532">
              <w:rPr>
                <w:rFonts w:hint="eastAsia"/>
                <w:sz w:val="24"/>
                <w:szCs w:val="24"/>
              </w:rPr>
              <w:t>日</w:t>
            </w:r>
          </w:p>
          <w:p w14:paraId="12BF2BC2" w14:textId="77777777" w:rsidR="0027634B" w:rsidRPr="00E15532" w:rsidRDefault="0027634B" w:rsidP="0027634B">
            <w:pPr>
              <w:spacing w:line="360" w:lineRule="auto"/>
              <w:ind w:firstLineChars="1258" w:firstLine="3943"/>
              <w:rPr>
                <w:sz w:val="24"/>
                <w:szCs w:val="24"/>
              </w:rPr>
            </w:pPr>
          </w:p>
          <w:p w14:paraId="4AFE73A3" w14:textId="77777777" w:rsidR="0027634B" w:rsidRDefault="0027634B" w:rsidP="0027634B">
            <w:pPr>
              <w:spacing w:line="360" w:lineRule="auto"/>
              <w:ind w:firstLineChars="1258" w:firstLine="3943"/>
              <w:rPr>
                <w:sz w:val="24"/>
                <w:szCs w:val="24"/>
              </w:rPr>
            </w:pPr>
          </w:p>
          <w:p w14:paraId="1EA71CF8" w14:textId="77777777" w:rsidR="0027634B" w:rsidRDefault="0027634B" w:rsidP="0027634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　</w:t>
            </w:r>
            <w:r w:rsidRPr="007F5CEA">
              <w:rPr>
                <w:rFonts w:hint="eastAsia"/>
                <w:sz w:val="24"/>
                <w:szCs w:val="24"/>
              </w:rPr>
              <w:t>補助事業等の</w:t>
            </w:r>
            <w:r>
              <w:rPr>
                <w:rFonts w:hint="eastAsia"/>
                <w:sz w:val="24"/>
                <w:szCs w:val="24"/>
              </w:rPr>
              <w:t>成果</w:t>
            </w:r>
          </w:p>
          <w:p w14:paraId="0C0F0707" w14:textId="77777777" w:rsidR="0027634B" w:rsidRDefault="0027634B" w:rsidP="0027634B">
            <w:pPr>
              <w:spacing w:line="360" w:lineRule="auto"/>
              <w:rPr>
                <w:sz w:val="24"/>
                <w:szCs w:val="24"/>
              </w:rPr>
            </w:pPr>
          </w:p>
          <w:p w14:paraId="378D3C1C" w14:textId="77777777" w:rsidR="00337269" w:rsidRDefault="00337269" w:rsidP="0027634B">
            <w:pPr>
              <w:spacing w:line="360" w:lineRule="auto"/>
              <w:rPr>
                <w:sz w:val="24"/>
                <w:szCs w:val="24"/>
              </w:rPr>
            </w:pPr>
          </w:p>
          <w:p w14:paraId="4047CA39" w14:textId="77777777" w:rsidR="00337269" w:rsidRDefault="00337269" w:rsidP="0027634B">
            <w:pPr>
              <w:spacing w:line="360" w:lineRule="auto"/>
              <w:rPr>
                <w:sz w:val="24"/>
                <w:szCs w:val="24"/>
              </w:rPr>
            </w:pPr>
          </w:p>
          <w:p w14:paraId="1D25D48F" w14:textId="77777777" w:rsidR="00337269" w:rsidRDefault="00337269" w:rsidP="0027634B">
            <w:pPr>
              <w:spacing w:line="360" w:lineRule="auto"/>
              <w:rPr>
                <w:sz w:val="24"/>
                <w:szCs w:val="24"/>
              </w:rPr>
            </w:pPr>
          </w:p>
          <w:p w14:paraId="4F584259" w14:textId="77777777" w:rsidR="00337269" w:rsidRDefault="00337269" w:rsidP="0027634B">
            <w:pPr>
              <w:spacing w:line="360" w:lineRule="auto"/>
              <w:rPr>
                <w:sz w:val="24"/>
                <w:szCs w:val="24"/>
              </w:rPr>
            </w:pPr>
          </w:p>
          <w:p w14:paraId="07F6265A" w14:textId="77777777" w:rsidR="00337269" w:rsidRDefault="00337269" w:rsidP="0027634B">
            <w:pPr>
              <w:spacing w:line="360" w:lineRule="auto"/>
              <w:rPr>
                <w:sz w:val="24"/>
                <w:szCs w:val="24"/>
              </w:rPr>
            </w:pPr>
          </w:p>
          <w:p w14:paraId="092A1241" w14:textId="77777777" w:rsidR="00337269" w:rsidRDefault="00337269" w:rsidP="0027634B">
            <w:pPr>
              <w:spacing w:line="360" w:lineRule="auto"/>
              <w:rPr>
                <w:sz w:val="24"/>
                <w:szCs w:val="24"/>
              </w:rPr>
            </w:pPr>
          </w:p>
          <w:p w14:paraId="2E0B0D00" w14:textId="77777777" w:rsidR="00337269" w:rsidRPr="0027634B" w:rsidRDefault="00337269" w:rsidP="0027634B">
            <w:pPr>
              <w:spacing w:line="360" w:lineRule="auto"/>
              <w:rPr>
                <w:sz w:val="24"/>
                <w:szCs w:val="24"/>
              </w:rPr>
            </w:pPr>
          </w:p>
          <w:p w14:paraId="78FE741E" w14:textId="77777777" w:rsidR="0027634B" w:rsidRPr="007F5CEA" w:rsidRDefault="0027634B" w:rsidP="00C62C13">
            <w:pPr>
              <w:tabs>
                <w:tab w:val="left" w:pos="849"/>
              </w:tabs>
              <w:rPr>
                <w:noProof/>
                <w:sz w:val="24"/>
                <w:szCs w:val="24"/>
              </w:rPr>
            </w:pPr>
          </w:p>
        </w:tc>
      </w:tr>
    </w:tbl>
    <w:p w14:paraId="6CC1FB82" w14:textId="77777777" w:rsidR="005B47D0" w:rsidRPr="007F5CEA" w:rsidRDefault="005B47D0">
      <w:pPr>
        <w:pStyle w:val="a6"/>
        <w:ind w:left="735" w:hanging="735"/>
        <w:rPr>
          <w:sz w:val="24"/>
          <w:szCs w:val="24"/>
        </w:rPr>
      </w:pPr>
    </w:p>
    <w:sectPr w:rsidR="005B47D0" w:rsidRPr="007F5CEA" w:rsidSect="00492A51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418" w:right="1134" w:bottom="1418" w:left="1418" w:header="851" w:footer="992" w:gutter="0"/>
      <w:pgNumType w:start="1"/>
      <w:cols w:space="425"/>
      <w:docGrid w:type="linesAndChars" w:linePitch="424" w:charSpace="15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03FFB" w14:textId="77777777" w:rsidR="00AB04E0" w:rsidRDefault="00AB04E0">
      <w:r>
        <w:separator/>
      </w:r>
    </w:p>
  </w:endnote>
  <w:endnote w:type="continuationSeparator" w:id="0">
    <w:p w14:paraId="5BDFBA8D" w14:textId="77777777" w:rsidR="00AB04E0" w:rsidRDefault="00AB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17FF" w14:textId="77777777" w:rsidR="0030785F" w:rsidRDefault="0030785F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4F944DE1" w14:textId="77777777" w:rsidR="0030785F" w:rsidRDefault="0030785F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22A27" w14:textId="77777777" w:rsidR="0030785F" w:rsidRDefault="0030785F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2417D3CA" w14:textId="77777777" w:rsidR="0030785F" w:rsidRDefault="003078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A9EAA" w14:textId="77777777" w:rsidR="00AB04E0" w:rsidRDefault="00AB04E0">
      <w:r>
        <w:separator/>
      </w:r>
    </w:p>
  </w:footnote>
  <w:footnote w:type="continuationSeparator" w:id="0">
    <w:p w14:paraId="46406226" w14:textId="77777777" w:rsidR="00AB04E0" w:rsidRDefault="00AB0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9165D" w14:textId="77777777" w:rsidR="0030785F" w:rsidRDefault="0030785F"/>
  <w:p w14:paraId="410BAC5A" w14:textId="77777777" w:rsidR="0030785F" w:rsidRDefault="0030785F">
    <w:r>
      <w:rPr>
        <w:rFonts w:hint="eastAsia"/>
      </w:rPr>
      <w:t>総務編(財団法人ハイウェイ交流センター組織規程)</w:t>
    </w:r>
  </w:p>
  <w:p w14:paraId="77DFC5DE" w14:textId="77777777" w:rsidR="0030785F" w:rsidRDefault="0030785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69EDA" w14:textId="77777777" w:rsidR="0030785F" w:rsidRDefault="0030785F"/>
  <w:p w14:paraId="0ED8E4E5" w14:textId="77777777" w:rsidR="0030785F" w:rsidRDefault="0030785F">
    <w:r>
      <w:rPr>
        <w:rFonts w:hint="eastAsia"/>
      </w:rPr>
      <w:t>総務編(財団法人ハイウェイ交流センター組織規程)</w:t>
    </w:r>
  </w:p>
  <w:p w14:paraId="31D1D48C" w14:textId="77777777" w:rsidR="0030785F" w:rsidRDefault="0030785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64A14"/>
    <w:multiLevelType w:val="hybridMultilevel"/>
    <w:tmpl w:val="4074EBBE"/>
    <w:lvl w:ilvl="0" w:tplc="D40EB5BA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2" w15:restartNumberingAfterBreak="0">
    <w:nsid w:val="34876DD5"/>
    <w:multiLevelType w:val="hybridMultilevel"/>
    <w:tmpl w:val="6AD28554"/>
    <w:lvl w:ilvl="0" w:tplc="3C0E74C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4A413B"/>
    <w:multiLevelType w:val="hybridMultilevel"/>
    <w:tmpl w:val="96468CF0"/>
    <w:lvl w:ilvl="0" w:tplc="0E461A34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abstractNum w:abstractNumId="5" w15:restartNumberingAfterBreak="0">
    <w:nsid w:val="767701D6"/>
    <w:multiLevelType w:val="hybridMultilevel"/>
    <w:tmpl w:val="0C00B294"/>
    <w:lvl w:ilvl="0" w:tplc="2D98AC8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ja-JP" w:vendorID="5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212"/>
  <w:displayVerticalDrawingGridEvery w:val="2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EA"/>
    <w:rsid w:val="00053593"/>
    <w:rsid w:val="00054548"/>
    <w:rsid w:val="0007662A"/>
    <w:rsid w:val="000A4B9B"/>
    <w:rsid w:val="001B0366"/>
    <w:rsid w:val="002609AE"/>
    <w:rsid w:val="0027634B"/>
    <w:rsid w:val="00276B22"/>
    <w:rsid w:val="0030785F"/>
    <w:rsid w:val="003367DF"/>
    <w:rsid w:val="00337269"/>
    <w:rsid w:val="0041669A"/>
    <w:rsid w:val="00492A51"/>
    <w:rsid w:val="004C23CF"/>
    <w:rsid w:val="004F4F3D"/>
    <w:rsid w:val="005052D6"/>
    <w:rsid w:val="00585E3F"/>
    <w:rsid w:val="005A342C"/>
    <w:rsid w:val="005B47D0"/>
    <w:rsid w:val="006560CE"/>
    <w:rsid w:val="006D5A01"/>
    <w:rsid w:val="007961C9"/>
    <w:rsid w:val="007B1283"/>
    <w:rsid w:val="007D6DFE"/>
    <w:rsid w:val="007E6404"/>
    <w:rsid w:val="007F3E8C"/>
    <w:rsid w:val="007F5CEA"/>
    <w:rsid w:val="00840A8F"/>
    <w:rsid w:val="00860296"/>
    <w:rsid w:val="00883ECF"/>
    <w:rsid w:val="00904B01"/>
    <w:rsid w:val="009B664F"/>
    <w:rsid w:val="009D5D5D"/>
    <w:rsid w:val="00A35FAC"/>
    <w:rsid w:val="00A43EA0"/>
    <w:rsid w:val="00A46579"/>
    <w:rsid w:val="00A56847"/>
    <w:rsid w:val="00A8492B"/>
    <w:rsid w:val="00AB04E0"/>
    <w:rsid w:val="00AF5C67"/>
    <w:rsid w:val="00B66F21"/>
    <w:rsid w:val="00B73805"/>
    <w:rsid w:val="00C62C13"/>
    <w:rsid w:val="00CC458C"/>
    <w:rsid w:val="00DD4A1B"/>
    <w:rsid w:val="00DD66A0"/>
    <w:rsid w:val="00E15532"/>
    <w:rsid w:val="00E75954"/>
    <w:rsid w:val="00EB5605"/>
    <w:rsid w:val="00EC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2591AA"/>
  <w15:chartTrackingRefBased/>
  <w15:docId w15:val="{D4069215-F1AE-43DC-99EF-FC173543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Balloon Text"/>
    <w:basedOn w:val="a"/>
    <w:semiHidden/>
    <w:rsid w:val="009D5D5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821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550A6-BBD1-457B-BA31-9F86E003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RB―ＥＦ.dot</Template>
  <TotalTime>1</TotalTime>
  <Pages>1</Pages>
  <Words>150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様式第1(第4条関係)</vt:lpstr>
      <vt:lpstr>様式第1(第4条関係)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様式第1(第4条関係)</dc:title>
  <dc:subject/>
  <dc:creator>(株)ぎょうせい</dc:creator>
  <cp:keywords/>
  <dc:description/>
  <cp:lastModifiedBy>中村　なぎさ</cp:lastModifiedBy>
  <cp:revision>3</cp:revision>
  <cp:lastPrinted>2025-04-22T23:59:00Z</cp:lastPrinted>
  <dcterms:created xsi:type="dcterms:W3CDTF">2025-05-07T01:46:00Z</dcterms:created>
  <dcterms:modified xsi:type="dcterms:W3CDTF">2025-05-07T01:46:00Z</dcterms:modified>
</cp:coreProperties>
</file>