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84" w:rsidRDefault="00CB5584">
      <w:pPr>
        <w:pStyle w:val="a8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B5584" w:rsidTr="00CE75BF">
        <w:trPr>
          <w:trHeight w:val="11694"/>
        </w:trPr>
        <w:tc>
          <w:tcPr>
            <w:tcW w:w="8505" w:type="dxa"/>
          </w:tcPr>
          <w:p w:rsidR="00CB5584" w:rsidRDefault="00CB5584"/>
          <w:p w:rsidR="00CB5584" w:rsidRDefault="00CB5584">
            <w:pPr>
              <w:ind w:right="-99"/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CB5584" w:rsidRDefault="00CB5584"/>
          <w:p w:rsidR="00CB5584" w:rsidRDefault="00CB5584"/>
          <w:p w:rsidR="00CB5584" w:rsidRDefault="00CB5584">
            <w:pPr>
              <w:ind w:right="3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B5584" w:rsidRDefault="00CB5584"/>
          <w:p w:rsidR="00CB5584" w:rsidRDefault="00CB5584"/>
          <w:p w:rsidR="00CB5584" w:rsidRDefault="00CB5584"/>
          <w:p w:rsidR="00CB5584" w:rsidRDefault="00CB5584"/>
          <w:p w:rsidR="00CB5584" w:rsidRDefault="00CB5584">
            <w:r>
              <w:rPr>
                <w:rFonts w:hint="eastAsia"/>
              </w:rPr>
              <w:t xml:space="preserve">　　</w:t>
            </w:r>
            <w:r>
              <w:t>(</w:t>
            </w:r>
            <w:r w:rsidR="00FA45DA" w:rsidRPr="00FA45DA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小牧市長</w:t>
            </w:r>
          </w:p>
          <w:p w:rsidR="00CB5584" w:rsidRDefault="00CB5584"/>
          <w:p w:rsidR="00CB5584" w:rsidRDefault="00CB5584"/>
          <w:p w:rsidR="00CB5584" w:rsidRDefault="00CB5584"/>
          <w:p w:rsidR="00CB5584" w:rsidRDefault="00CB5584">
            <w:pPr>
              <w:ind w:right="413"/>
              <w:jc w:val="right"/>
            </w:pPr>
            <w:r>
              <w:rPr>
                <w:rFonts w:hint="eastAsia"/>
              </w:rPr>
              <w:t>補助事業者等住所</w:t>
            </w:r>
            <w:r>
              <w:t>(</w:t>
            </w:r>
            <w:r>
              <w:rPr>
                <w:rFonts w:hint="eastAsia"/>
              </w:rPr>
              <w:t>所在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CB5584" w:rsidRDefault="00B01EBD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4848225</wp:posOffset>
                      </wp:positionH>
                      <wp:positionV relativeFrom="paragraph">
                        <wp:posOffset>169545</wp:posOffset>
                      </wp:positionV>
                      <wp:extent cx="165735" cy="16573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5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FE847" id="Oval 2" o:spid="_x0000_s1026" style="position:absolute;left:0;text-align:left;margin-left:381.75pt;margin-top:13.35pt;width:13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" o:allowincell="f" strokeweight=".5pt"/>
                  </w:pict>
                </mc:Fallback>
              </mc:AlternateContent>
            </w:r>
            <w:bookmarkEnd w:id="0"/>
          </w:p>
          <w:p w:rsidR="00CB5584" w:rsidRDefault="00CB5584">
            <w:pPr>
              <w:ind w:right="4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印</w:t>
            </w:r>
          </w:p>
          <w:p w:rsidR="00CB5584" w:rsidRDefault="00CB5584"/>
          <w:p w:rsidR="00CB5584" w:rsidRDefault="00CB5584"/>
          <w:p w:rsidR="00CB5584" w:rsidRDefault="00CB5584"/>
          <w:p w:rsidR="00CB5584" w:rsidRDefault="00CB5584">
            <w:pPr>
              <w:pStyle w:val="a8"/>
            </w:pPr>
            <w:r>
              <w:rPr>
                <w:rFonts w:hint="eastAsia"/>
              </w:rPr>
              <w:t xml:space="preserve">　　　年　　月　　日付け　　第　　　　号で交付決定通知を受けた事業</w:t>
            </w:r>
            <w:r>
              <w:t>(</w:t>
            </w:r>
            <w:r>
              <w:rPr>
                <w:rFonts w:hint="eastAsia"/>
              </w:rPr>
              <w:t>事務</w:t>
            </w:r>
            <w:r>
              <w:t>)</w:t>
            </w:r>
            <w:r>
              <w:rPr>
                <w:rFonts w:hint="eastAsia"/>
              </w:rPr>
              <w:t>が完了等をしたので、市費補助金等の予算執行に関する規則第</w:t>
            </w:r>
            <w: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  <w:p w:rsidR="00CB5584" w:rsidRDefault="00CB5584"/>
          <w:p w:rsidR="00CB5584" w:rsidRDefault="00CB5584">
            <w:r>
              <w:t>1</w:t>
            </w:r>
            <w:r>
              <w:rPr>
                <w:rFonts w:hint="eastAsia"/>
              </w:rPr>
              <w:t xml:space="preserve">　補助事業等の名称</w:t>
            </w:r>
          </w:p>
          <w:p w:rsidR="00CB5584" w:rsidRDefault="00CB5584"/>
          <w:p w:rsidR="00CB5584" w:rsidRDefault="00CB5584">
            <w:pPr>
              <w:pStyle w:val="a8"/>
            </w:pPr>
            <w:r>
              <w:t>2</w:t>
            </w:r>
            <w:r>
              <w:rPr>
                <w:rFonts w:hint="eastAsia"/>
              </w:rPr>
              <w:t xml:space="preserve">　補助事業等の実施期間　　着手　　　　年　　　月　　　日</w:t>
            </w:r>
          </w:p>
          <w:p w:rsidR="00CB5584" w:rsidRDefault="00CB5584">
            <w:pPr>
              <w:ind w:right="2205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napToGrid w:val="0"/>
                <w:spacing w:val="-50"/>
                <w:kern w:val="0"/>
              </w:rPr>
              <w:t xml:space="preserve">　</w:t>
            </w:r>
            <w:r>
              <w:rPr>
                <w:rFonts w:hint="eastAsia"/>
              </w:rPr>
              <w:t>完了　　　　年　　　月　　　日</w:t>
            </w:r>
          </w:p>
          <w:p w:rsidR="00CB5584" w:rsidRDefault="00CB5584"/>
          <w:p w:rsidR="00FA45DA" w:rsidRDefault="00FA45DA" w:rsidP="00FA45DA">
            <w:r>
              <w:t>3</w:t>
            </w:r>
            <w:r>
              <w:rPr>
                <w:rFonts w:hint="eastAsia"/>
              </w:rPr>
              <w:t xml:space="preserve">　補助事業等の成果</w:t>
            </w:r>
          </w:p>
          <w:p w:rsidR="00FA45DA" w:rsidRDefault="00FA45DA" w:rsidP="00FA45DA"/>
          <w:p w:rsidR="00CB5584" w:rsidRDefault="00A64628" w:rsidP="00A64628">
            <w:pPr>
              <w:ind w:left="420" w:hanging="420"/>
            </w:pPr>
            <w:r>
              <w:rPr>
                <w:rFonts w:hint="eastAsia"/>
              </w:rPr>
              <w:t xml:space="preserve">　</w:t>
            </w:r>
            <w:r w:rsidR="00FA45DA">
              <w:rPr>
                <w:rFonts w:hint="eastAsia"/>
              </w:rPr>
              <w:t>注　補助事業等の成果については、必要に応じてその詳細を明らかにする書類を添付すること。</w:t>
            </w:r>
          </w:p>
        </w:tc>
      </w:tr>
    </w:tbl>
    <w:p w:rsidR="00CB5584" w:rsidRDefault="00CB5584" w:rsidP="00A74E91">
      <w:pPr>
        <w:ind w:left="735" w:hanging="735"/>
      </w:pPr>
    </w:p>
    <w:sectPr w:rsidR="00CB558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86" w:rsidRDefault="00903086" w:rsidP="00460ED5">
      <w:r>
        <w:separator/>
      </w:r>
    </w:p>
  </w:endnote>
  <w:endnote w:type="continuationSeparator" w:id="0">
    <w:p w:rsidR="00903086" w:rsidRDefault="00903086" w:rsidP="0046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84" w:rsidRDefault="00CB558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CB5584" w:rsidRDefault="00CB558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84" w:rsidRDefault="00CB558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CB5584" w:rsidRDefault="00CB55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86" w:rsidRDefault="00903086" w:rsidP="00460ED5">
      <w:r>
        <w:separator/>
      </w:r>
    </w:p>
  </w:footnote>
  <w:footnote w:type="continuationSeparator" w:id="0">
    <w:p w:rsidR="00903086" w:rsidRDefault="00903086" w:rsidP="0046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84" w:rsidRDefault="00CB5584"/>
  <w:p w:rsidR="00CB5584" w:rsidRDefault="00CB5584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CB5584" w:rsidRDefault="00CB558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84" w:rsidRDefault="00CB5584"/>
  <w:p w:rsidR="00CB5584" w:rsidRDefault="00CB5584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CB5584" w:rsidRDefault="00CB558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84"/>
    <w:rsid w:val="003426D5"/>
    <w:rsid w:val="003E046F"/>
    <w:rsid w:val="00460ED5"/>
    <w:rsid w:val="00637F2B"/>
    <w:rsid w:val="0071679A"/>
    <w:rsid w:val="007277E8"/>
    <w:rsid w:val="00903086"/>
    <w:rsid w:val="009649F8"/>
    <w:rsid w:val="00A64628"/>
    <w:rsid w:val="00A74E91"/>
    <w:rsid w:val="00B01EBD"/>
    <w:rsid w:val="00BB064D"/>
    <w:rsid w:val="00C40B0C"/>
    <w:rsid w:val="00CB5584"/>
    <w:rsid w:val="00CE75BF"/>
    <w:rsid w:val="00DE2DCB"/>
    <w:rsid w:val="00F82884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C023C1-3393-474D-95B6-ABA9B4BF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RB―ＥＦ.dot</Template>
  <TotalTime>0</TotalTime>
  <Pages>1</Pages>
  <Words>192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2000-10-14T01:59:00Z</cp:lastPrinted>
  <dcterms:created xsi:type="dcterms:W3CDTF">2020-07-17T03:50:00Z</dcterms:created>
  <dcterms:modified xsi:type="dcterms:W3CDTF">2020-07-17T06:26:00Z</dcterms:modified>
</cp:coreProperties>
</file>