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35" w:rsidRDefault="00544C35" w:rsidP="006767D1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186DCE" w:rsidRPr="006767D1" w:rsidRDefault="005663DA" w:rsidP="006767D1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6767D1">
        <w:rPr>
          <w:rFonts w:ascii="ＭＳ 明朝" w:hAnsi="ＭＳ 明朝" w:hint="eastAsia"/>
          <w:sz w:val="22"/>
          <w:szCs w:val="22"/>
        </w:rPr>
        <w:t>別</w:t>
      </w:r>
      <w:r w:rsidR="006767D1" w:rsidRPr="006767D1">
        <w:rPr>
          <w:rFonts w:ascii="ＭＳ 明朝" w:hAnsi="ＭＳ 明朝" w:hint="eastAsia"/>
          <w:sz w:val="22"/>
          <w:szCs w:val="22"/>
        </w:rPr>
        <w:t xml:space="preserve">　</w:t>
      </w:r>
      <w:r w:rsidRPr="006767D1">
        <w:rPr>
          <w:rFonts w:ascii="ＭＳ 明朝" w:hAnsi="ＭＳ 明朝" w:hint="eastAsia"/>
          <w:sz w:val="22"/>
          <w:szCs w:val="22"/>
        </w:rPr>
        <w:t>紙</w:t>
      </w: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1620"/>
        <w:gridCol w:w="1260"/>
        <w:gridCol w:w="540"/>
        <w:gridCol w:w="1800"/>
        <w:gridCol w:w="1800"/>
        <w:gridCol w:w="1980"/>
        <w:gridCol w:w="1800"/>
        <w:gridCol w:w="1357"/>
        <w:gridCol w:w="1523"/>
      </w:tblGrid>
      <w:tr w:rsidR="001A6519" w:rsidRPr="00191102" w:rsidTr="00191102">
        <w:trPr>
          <w:trHeight w:val="907"/>
        </w:trPr>
        <w:tc>
          <w:tcPr>
            <w:tcW w:w="720" w:type="dxa"/>
            <w:vAlign w:val="center"/>
          </w:tcPr>
          <w:p w:rsidR="005663DA" w:rsidRPr="00191102" w:rsidRDefault="005663DA" w:rsidP="0019110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110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整理</w:t>
            </w:r>
            <w:r w:rsidRPr="0019110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番号</w:t>
            </w:r>
          </w:p>
        </w:tc>
        <w:tc>
          <w:tcPr>
            <w:tcW w:w="1620" w:type="dxa"/>
            <w:noWrap/>
            <w:vAlign w:val="center"/>
          </w:tcPr>
          <w:p w:rsidR="005663DA" w:rsidRPr="00191102" w:rsidRDefault="005663DA" w:rsidP="0019110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110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死亡者の本籍</w:t>
            </w:r>
          </w:p>
        </w:tc>
        <w:tc>
          <w:tcPr>
            <w:tcW w:w="1620" w:type="dxa"/>
            <w:noWrap/>
            <w:vAlign w:val="center"/>
          </w:tcPr>
          <w:p w:rsidR="005663DA" w:rsidRPr="00191102" w:rsidRDefault="005663DA" w:rsidP="0019110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110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死亡者の住所</w:t>
            </w:r>
          </w:p>
        </w:tc>
        <w:tc>
          <w:tcPr>
            <w:tcW w:w="1260" w:type="dxa"/>
            <w:noWrap/>
            <w:vAlign w:val="center"/>
          </w:tcPr>
          <w:p w:rsidR="005663DA" w:rsidRPr="00191102" w:rsidRDefault="005663DA" w:rsidP="0019110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110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死亡者の氏名</w:t>
            </w:r>
          </w:p>
        </w:tc>
        <w:tc>
          <w:tcPr>
            <w:tcW w:w="540" w:type="dxa"/>
            <w:noWrap/>
            <w:vAlign w:val="center"/>
          </w:tcPr>
          <w:p w:rsidR="005663DA" w:rsidRPr="00191102" w:rsidRDefault="005663DA" w:rsidP="0019110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110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800" w:type="dxa"/>
            <w:noWrap/>
            <w:vAlign w:val="center"/>
          </w:tcPr>
          <w:p w:rsidR="005663DA" w:rsidRPr="00191102" w:rsidRDefault="006767D1" w:rsidP="0019110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110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死亡</w:t>
            </w:r>
            <w:r w:rsidR="005663DA" w:rsidRPr="0019110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800" w:type="dxa"/>
            <w:vAlign w:val="center"/>
          </w:tcPr>
          <w:p w:rsidR="005663DA" w:rsidRPr="00191102" w:rsidRDefault="005663DA" w:rsidP="0019110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110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埋葬又は火葬の</w:t>
            </w:r>
            <w:r w:rsidRPr="0019110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場所・年月日</w:t>
            </w:r>
          </w:p>
        </w:tc>
        <w:tc>
          <w:tcPr>
            <w:tcW w:w="1980" w:type="dxa"/>
            <w:noWrap/>
            <w:vAlign w:val="center"/>
          </w:tcPr>
          <w:p w:rsidR="005663DA" w:rsidRPr="00191102" w:rsidRDefault="005663DA" w:rsidP="0019110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110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改葬の理由</w:t>
            </w:r>
          </w:p>
        </w:tc>
        <w:tc>
          <w:tcPr>
            <w:tcW w:w="1800" w:type="dxa"/>
            <w:noWrap/>
            <w:vAlign w:val="center"/>
          </w:tcPr>
          <w:p w:rsidR="005663DA" w:rsidRPr="00191102" w:rsidRDefault="005663DA" w:rsidP="0019110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110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改葬の場所</w:t>
            </w:r>
          </w:p>
        </w:tc>
        <w:tc>
          <w:tcPr>
            <w:tcW w:w="1357" w:type="dxa"/>
            <w:noWrap/>
            <w:vAlign w:val="center"/>
          </w:tcPr>
          <w:p w:rsidR="00FE036A" w:rsidRPr="00191102" w:rsidRDefault="005663DA" w:rsidP="00191102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19110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申請者の</w:t>
            </w:r>
          </w:p>
          <w:p w:rsidR="005663DA" w:rsidRPr="00191102" w:rsidRDefault="005663DA" w:rsidP="00191102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19110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  <w:p w:rsidR="00FE036A" w:rsidRPr="00191102" w:rsidRDefault="00FE036A" w:rsidP="0019110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110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523" w:type="dxa"/>
            <w:vAlign w:val="center"/>
          </w:tcPr>
          <w:p w:rsidR="005663DA" w:rsidRPr="00191102" w:rsidRDefault="00FE036A" w:rsidP="00191102">
            <w:pPr>
              <w:widowControl/>
              <w:numPr>
                <w:ilvl w:val="0"/>
                <w:numId w:val="2"/>
              </w:numPr>
              <w:jc w:val="distribute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19110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死亡者との続柄</w:t>
            </w:r>
          </w:p>
          <w:p w:rsidR="00FE036A" w:rsidRPr="00191102" w:rsidRDefault="00FE036A" w:rsidP="00191102">
            <w:pPr>
              <w:widowControl/>
              <w:numPr>
                <w:ilvl w:val="0"/>
                <w:numId w:val="2"/>
              </w:numPr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110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墓地使用者等との関係</w:t>
            </w:r>
          </w:p>
        </w:tc>
      </w:tr>
      <w:tr w:rsidR="001A6519" w:rsidRPr="00191102" w:rsidTr="00191102">
        <w:trPr>
          <w:trHeight w:val="1059"/>
        </w:trPr>
        <w:tc>
          <w:tcPr>
            <w:tcW w:w="72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A6519" w:rsidRPr="00191102" w:rsidRDefault="001A6519" w:rsidP="00B61C3C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A6519" w:rsidRPr="00191102" w:rsidRDefault="001A6519" w:rsidP="00B61C3C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1A651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A6519" w:rsidRPr="00191102" w:rsidRDefault="001A6519" w:rsidP="000C7E4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1A651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A6519" w:rsidRPr="00191102" w:rsidRDefault="001A6519" w:rsidP="000C7E4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1A6519" w:rsidRPr="00191102" w:rsidRDefault="001A6519" w:rsidP="000C7E4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8C0381" w:rsidRPr="00191102" w:rsidTr="00191102">
        <w:trPr>
          <w:trHeight w:val="1077"/>
        </w:trPr>
        <w:tc>
          <w:tcPr>
            <w:tcW w:w="72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6519" w:rsidRPr="00191102" w:rsidRDefault="001A6519" w:rsidP="00191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1A6519">
            <w:pPr>
              <w:rPr>
                <w:rFonts w:ascii="ＭＳ ゴシック" w:eastAsia="ＭＳ ゴシック" w:hAnsi="ＭＳ ゴシック"/>
                <w:b/>
                <w:w w:val="77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</w:tr>
      <w:tr w:rsidR="008C0381" w:rsidRPr="00191102" w:rsidTr="00191102">
        <w:trPr>
          <w:trHeight w:val="1053"/>
        </w:trPr>
        <w:tc>
          <w:tcPr>
            <w:tcW w:w="72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6519" w:rsidRPr="00191102" w:rsidRDefault="001A6519" w:rsidP="00191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1A65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</w:tr>
      <w:tr w:rsidR="008C0381" w:rsidRPr="00191102" w:rsidTr="00191102">
        <w:trPr>
          <w:trHeight w:val="1250"/>
        </w:trPr>
        <w:tc>
          <w:tcPr>
            <w:tcW w:w="72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6519" w:rsidRPr="00191102" w:rsidRDefault="001A6519" w:rsidP="00191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1A65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1A6519" w:rsidRPr="00191102" w:rsidRDefault="001A6519" w:rsidP="00B61C3C">
            <w:pPr>
              <w:rPr>
                <w:sz w:val="20"/>
                <w:szCs w:val="20"/>
              </w:rPr>
            </w:pPr>
          </w:p>
        </w:tc>
      </w:tr>
      <w:tr w:rsidR="001A6519" w:rsidRPr="00191102" w:rsidTr="00191102">
        <w:trPr>
          <w:trHeight w:val="1198"/>
        </w:trPr>
        <w:tc>
          <w:tcPr>
            <w:tcW w:w="72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23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C0381" w:rsidRPr="00191102" w:rsidTr="00191102">
        <w:trPr>
          <w:trHeight w:val="1243"/>
        </w:trPr>
        <w:tc>
          <w:tcPr>
            <w:tcW w:w="72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23" w:type="dxa"/>
            <w:vAlign w:val="center"/>
          </w:tcPr>
          <w:p w:rsidR="001A6519" w:rsidRPr="00191102" w:rsidRDefault="001A6519" w:rsidP="001911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5663DA" w:rsidRDefault="005663DA"/>
    <w:sectPr w:rsidR="005663DA" w:rsidSect="004B129A">
      <w:pgSz w:w="16838" w:h="11906" w:orient="landscape" w:code="9"/>
      <w:pgMar w:top="567" w:right="28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102" w:rsidRDefault="00191102" w:rsidP="00FE036A">
      <w:r>
        <w:separator/>
      </w:r>
    </w:p>
  </w:endnote>
  <w:endnote w:type="continuationSeparator" w:id="0">
    <w:p w:rsidR="00191102" w:rsidRDefault="00191102" w:rsidP="00FE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102" w:rsidRDefault="00191102" w:rsidP="00FE036A">
      <w:r>
        <w:separator/>
      </w:r>
    </w:p>
  </w:footnote>
  <w:footnote w:type="continuationSeparator" w:id="0">
    <w:p w:rsidR="00191102" w:rsidRDefault="00191102" w:rsidP="00FE0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135"/>
    <w:multiLevelType w:val="hybridMultilevel"/>
    <w:tmpl w:val="0D886CF0"/>
    <w:lvl w:ilvl="0" w:tplc="FB8AA7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7809F3"/>
    <w:multiLevelType w:val="hybridMultilevel"/>
    <w:tmpl w:val="75A0E96E"/>
    <w:lvl w:ilvl="0" w:tplc="8EBE8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CE"/>
    <w:rsid w:val="00041993"/>
    <w:rsid w:val="000C7E40"/>
    <w:rsid w:val="001455ED"/>
    <w:rsid w:val="00186DCE"/>
    <w:rsid w:val="00191102"/>
    <w:rsid w:val="001A0060"/>
    <w:rsid w:val="001A6519"/>
    <w:rsid w:val="004B129A"/>
    <w:rsid w:val="004E66F3"/>
    <w:rsid w:val="00544C35"/>
    <w:rsid w:val="005663DA"/>
    <w:rsid w:val="006767D1"/>
    <w:rsid w:val="007D5C06"/>
    <w:rsid w:val="008C0381"/>
    <w:rsid w:val="00B61C3C"/>
    <w:rsid w:val="00B730EE"/>
    <w:rsid w:val="00BB636C"/>
    <w:rsid w:val="00DE58C1"/>
    <w:rsid w:val="00DF5A53"/>
    <w:rsid w:val="00EA5CD3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825CFB-51D9-466D-8646-36C8B4BD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6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0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E036A"/>
    <w:rPr>
      <w:kern w:val="2"/>
      <w:sz w:val="21"/>
      <w:szCs w:val="24"/>
    </w:rPr>
  </w:style>
  <w:style w:type="paragraph" w:styleId="a6">
    <w:name w:val="footer"/>
    <w:basedOn w:val="a"/>
    <w:link w:val="a7"/>
    <w:rsid w:val="00FE0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E03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27263E66.dotm</Template>
  <TotalTime>0</TotalTime>
  <Pages>1</Pages>
  <Words>25</Words>
  <Characters>147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伊藤　紫織</cp:lastModifiedBy>
  <cp:revision>2</cp:revision>
  <dcterms:created xsi:type="dcterms:W3CDTF">2024-08-27T07:39:00Z</dcterms:created>
  <dcterms:modified xsi:type="dcterms:W3CDTF">2024-08-27T07:39:00Z</dcterms:modified>
</cp:coreProperties>
</file>